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A549B9" w14:paraId="44C4E1EE" w14:textId="77777777" w:rsidTr="00E46C4F">
        <w:trPr>
          <w:trHeight w:val="1220"/>
        </w:trPr>
        <w:tc>
          <w:tcPr>
            <w:tcW w:w="4551" w:type="dxa"/>
          </w:tcPr>
          <w:p w14:paraId="64B7A359" w14:textId="77777777" w:rsidR="00AE08BD" w:rsidRDefault="00AE08BD" w:rsidP="00AE08BD">
            <w:pPr>
              <w:spacing w:after="0" w:line="240" w:lineRule="auto"/>
              <w:rPr>
                <w:rFonts w:ascii="Arial" w:hAnsi="Arial" w:cs="Arial"/>
                <w:sz w:val="16"/>
                <w:szCs w:val="16"/>
              </w:rPr>
            </w:pPr>
            <w:r>
              <w:rPr>
                <w:rFonts w:ascii="Arial" w:hAnsi="Arial" w:cs="Arial"/>
                <w:sz w:val="16"/>
                <w:szCs w:val="16"/>
              </w:rPr>
              <w:t>Företag</w:t>
            </w:r>
          </w:p>
          <w:p w14:paraId="740273E8"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360B78A3" wp14:editId="711FC3A1">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1D257EAC" w14:textId="77777777" w:rsidR="00DB0804" w:rsidRDefault="00DB0804" w:rsidP="006B5029">
            <w:pPr>
              <w:spacing w:after="0" w:line="240" w:lineRule="auto"/>
              <w:rPr>
                <w:rFonts w:ascii="Arial" w:hAnsi="Arial" w:cs="Arial"/>
                <w:sz w:val="16"/>
                <w:szCs w:val="16"/>
              </w:rPr>
            </w:pPr>
            <w:r>
              <w:rPr>
                <w:rFonts w:ascii="Arial" w:hAnsi="Arial" w:cs="Arial"/>
                <w:sz w:val="16"/>
                <w:szCs w:val="16"/>
              </w:rPr>
              <w:t>Dokumentnamn</w:t>
            </w:r>
          </w:p>
          <w:p w14:paraId="42795BD5" w14:textId="77777777" w:rsidR="00DB0804" w:rsidRPr="00A549B9" w:rsidRDefault="006A05D8" w:rsidP="00DE14DE">
            <w:pPr>
              <w:spacing w:after="0" w:line="240" w:lineRule="auto"/>
              <w:rPr>
                <w:rFonts w:ascii="Arial" w:hAnsi="Arial" w:cs="Arial"/>
                <w:b/>
                <w:sz w:val="28"/>
                <w:szCs w:val="28"/>
              </w:rPr>
            </w:pPr>
            <w:r>
              <w:rPr>
                <w:rFonts w:ascii="Arial" w:hAnsi="Arial" w:cs="Arial"/>
                <w:b/>
                <w:sz w:val="28"/>
                <w:szCs w:val="28"/>
              </w:rPr>
              <w:t xml:space="preserve">Rutin, </w:t>
            </w:r>
            <w:r w:rsidR="00341376">
              <w:rPr>
                <w:rFonts w:ascii="Arial" w:hAnsi="Arial" w:cs="Arial"/>
                <w:b/>
                <w:sz w:val="28"/>
                <w:szCs w:val="28"/>
              </w:rPr>
              <w:t>asbest</w:t>
            </w:r>
          </w:p>
        </w:tc>
      </w:tr>
      <w:tr w:rsidR="00AE08BD" w:rsidRPr="00A549B9" w14:paraId="3AC3C0A5" w14:textId="77777777" w:rsidTr="00AE08BD">
        <w:tc>
          <w:tcPr>
            <w:tcW w:w="4551" w:type="dxa"/>
          </w:tcPr>
          <w:p w14:paraId="501C4259" w14:textId="77777777" w:rsidR="00AE08BD" w:rsidRDefault="00AE08BD" w:rsidP="00AE08BD">
            <w:pPr>
              <w:spacing w:after="0" w:line="240" w:lineRule="auto"/>
              <w:rPr>
                <w:rFonts w:ascii="Arial" w:hAnsi="Arial" w:cs="Arial"/>
                <w:sz w:val="16"/>
                <w:szCs w:val="16"/>
                <w:lang w:val="en-US"/>
              </w:rPr>
            </w:pPr>
            <w:r>
              <w:rPr>
                <w:rFonts w:ascii="Arial" w:hAnsi="Arial" w:cs="Arial"/>
                <w:sz w:val="16"/>
                <w:szCs w:val="16"/>
                <w:lang w:val="en-US"/>
              </w:rPr>
              <w:t>Skapad av</w:t>
            </w:r>
          </w:p>
          <w:p w14:paraId="672A36D5" w14:textId="77777777" w:rsidR="00AE08BD" w:rsidRPr="00F2564B" w:rsidRDefault="00AE08BD" w:rsidP="00AE08BD">
            <w:pPr>
              <w:spacing w:line="240" w:lineRule="auto"/>
            </w:pPr>
          </w:p>
        </w:tc>
        <w:tc>
          <w:tcPr>
            <w:tcW w:w="2428" w:type="dxa"/>
          </w:tcPr>
          <w:p w14:paraId="598675CD" w14:textId="77777777" w:rsidR="00AE08BD" w:rsidRDefault="00E46C4F" w:rsidP="00AE08BD">
            <w:pPr>
              <w:spacing w:after="0" w:line="240" w:lineRule="auto"/>
              <w:rPr>
                <w:rFonts w:ascii="Arial" w:hAnsi="Arial" w:cs="Arial"/>
                <w:sz w:val="16"/>
                <w:szCs w:val="16"/>
                <w:lang w:val="en-US"/>
              </w:rPr>
            </w:pPr>
            <w:r>
              <w:rPr>
                <w:rFonts w:ascii="Arial" w:hAnsi="Arial" w:cs="Arial"/>
                <w:sz w:val="16"/>
                <w:szCs w:val="16"/>
              </w:rPr>
              <w:t>Dokumentansvarig</w:t>
            </w:r>
          </w:p>
          <w:p w14:paraId="16620CF2" w14:textId="77777777" w:rsidR="00AE08BD" w:rsidRPr="00F2564B" w:rsidRDefault="00AE08BD" w:rsidP="00AE08BD">
            <w:pPr>
              <w:spacing w:after="0" w:line="240" w:lineRule="auto"/>
              <w:rPr>
                <w:rFonts w:asciiTheme="minorHAnsi" w:hAnsiTheme="minorHAnsi" w:cs="Arial"/>
                <w:lang w:val="en-US"/>
              </w:rPr>
            </w:pPr>
          </w:p>
          <w:p w14:paraId="4A9760BA"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2C669DFB"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77C77AED" w14:textId="77777777" w:rsidR="00DB0804" w:rsidRPr="00F2564B" w:rsidRDefault="00DB0804" w:rsidP="00AE08BD">
            <w:pPr>
              <w:spacing w:after="0" w:line="240" w:lineRule="auto"/>
              <w:rPr>
                <w:rFonts w:asciiTheme="minorHAnsi" w:hAnsiTheme="minorHAnsi" w:cs="Arial"/>
              </w:rPr>
            </w:pPr>
          </w:p>
        </w:tc>
      </w:tr>
      <w:tr w:rsidR="00AE08BD" w:rsidRPr="00A549B9" w14:paraId="449DFC81" w14:textId="77777777" w:rsidTr="00AE08BD">
        <w:tc>
          <w:tcPr>
            <w:tcW w:w="4551" w:type="dxa"/>
          </w:tcPr>
          <w:p w14:paraId="02C25F2C" w14:textId="77777777" w:rsidR="00AE08BD" w:rsidRDefault="00AE08BD" w:rsidP="00F1666F">
            <w:pPr>
              <w:spacing w:after="0" w:line="240" w:lineRule="auto"/>
              <w:rPr>
                <w:rFonts w:ascii="Arial" w:hAnsi="Arial" w:cs="Arial"/>
                <w:sz w:val="16"/>
                <w:szCs w:val="16"/>
                <w:lang w:val="en-US"/>
              </w:rPr>
            </w:pPr>
            <w:r>
              <w:rPr>
                <w:rFonts w:ascii="Arial" w:hAnsi="Arial" w:cs="Arial"/>
                <w:sz w:val="16"/>
                <w:szCs w:val="16"/>
                <w:lang w:val="en-US"/>
              </w:rPr>
              <w:t>Fastställd av</w:t>
            </w:r>
          </w:p>
          <w:p w14:paraId="75C9DDAB" w14:textId="77777777" w:rsidR="00AE08BD" w:rsidRPr="00F2564B" w:rsidRDefault="00AE08BD" w:rsidP="00AE08BD">
            <w:pPr>
              <w:spacing w:after="0" w:line="240" w:lineRule="auto"/>
              <w:rPr>
                <w:rFonts w:asciiTheme="minorHAnsi" w:hAnsiTheme="minorHAnsi" w:cs="Arial"/>
              </w:rPr>
            </w:pPr>
          </w:p>
        </w:tc>
        <w:tc>
          <w:tcPr>
            <w:tcW w:w="2428" w:type="dxa"/>
          </w:tcPr>
          <w:p w14:paraId="5C49DC49" w14:textId="77777777" w:rsidR="00F2564B" w:rsidRDefault="00E46C4F" w:rsidP="00AE08BD">
            <w:pPr>
              <w:spacing w:after="0" w:line="240" w:lineRule="auto"/>
              <w:rPr>
                <w:rFonts w:ascii="Arial" w:hAnsi="Arial" w:cs="Arial"/>
                <w:sz w:val="16"/>
                <w:szCs w:val="16"/>
              </w:rPr>
            </w:pPr>
            <w:r>
              <w:rPr>
                <w:rFonts w:ascii="Arial" w:hAnsi="Arial" w:cs="Arial"/>
                <w:sz w:val="16"/>
                <w:szCs w:val="16"/>
                <w:lang w:val="en-US"/>
              </w:rPr>
              <w:t>Fastställt datum</w:t>
            </w:r>
          </w:p>
          <w:p w14:paraId="1894D455" w14:textId="77777777" w:rsidR="00AE08BD" w:rsidRDefault="00AE08BD" w:rsidP="00AE08BD">
            <w:pPr>
              <w:spacing w:line="240" w:lineRule="auto"/>
            </w:pPr>
          </w:p>
        </w:tc>
        <w:tc>
          <w:tcPr>
            <w:tcW w:w="2083" w:type="dxa"/>
          </w:tcPr>
          <w:p w14:paraId="20A2855E" w14:textId="77777777" w:rsidR="00F2564B" w:rsidRDefault="00E46C4F" w:rsidP="00F2564B">
            <w:pPr>
              <w:spacing w:after="0" w:line="240" w:lineRule="auto"/>
              <w:rPr>
                <w:rFonts w:ascii="Arial" w:hAnsi="Arial" w:cs="Arial"/>
                <w:sz w:val="16"/>
                <w:szCs w:val="16"/>
              </w:rPr>
            </w:pPr>
            <w:r>
              <w:rPr>
                <w:rFonts w:ascii="Arial" w:hAnsi="Arial" w:cs="Arial"/>
                <w:sz w:val="16"/>
                <w:szCs w:val="16"/>
              </w:rPr>
              <w:t>Gäller från</w:t>
            </w:r>
          </w:p>
          <w:p w14:paraId="15E31B60" w14:textId="77777777" w:rsidR="00AE08BD" w:rsidRPr="00F2564B" w:rsidRDefault="00AE08BD" w:rsidP="00E46C4F">
            <w:pPr>
              <w:spacing w:after="0" w:line="240" w:lineRule="auto"/>
              <w:rPr>
                <w:rFonts w:asciiTheme="minorHAnsi" w:hAnsiTheme="minorHAnsi" w:cs="Arial"/>
              </w:rPr>
            </w:pPr>
          </w:p>
        </w:tc>
      </w:tr>
    </w:tbl>
    <w:p w14:paraId="7BECB767" w14:textId="77777777" w:rsidR="00DC53B9" w:rsidRPr="00A549B9" w:rsidRDefault="00DC53B9" w:rsidP="00AE08BD">
      <w:pPr>
        <w:spacing w:line="240" w:lineRule="auto"/>
        <w:rPr>
          <w:rFonts w:ascii="Arial" w:hAnsi="Arial" w:cs="Arial"/>
          <w:sz w:val="16"/>
          <w:szCs w:val="16"/>
        </w:rPr>
      </w:pPr>
    </w:p>
    <w:sdt>
      <w:sdtPr>
        <w:tag w:val="goog_rdk_52"/>
        <w:id w:val="-1793592066"/>
      </w:sdtPr>
      <w:sdtEndPr/>
      <w:sdtContent>
        <w:p w14:paraId="4344E2C1" w14:textId="77777777" w:rsidR="00E91488" w:rsidRDefault="00E91488" w:rsidP="00E91488">
          <w:pPr>
            <w:rPr>
              <w:b/>
            </w:rPr>
          </w:pPr>
          <w:r>
            <w:rPr>
              <w:b/>
            </w:rPr>
            <w:t>Syfte</w:t>
          </w:r>
        </w:p>
      </w:sdtContent>
    </w:sdt>
    <w:p w14:paraId="44BBD52A" w14:textId="77777777" w:rsidR="00E91488" w:rsidRDefault="00E91488" w:rsidP="00E91488">
      <w:r>
        <w:t>Förebygga ohälsa för arbetstagare när det finns risk för exponering av asbest. Följa föreskrifterna för AFS 2006:1.</w:t>
      </w:r>
    </w:p>
    <w:p w14:paraId="74ED77EF" w14:textId="77777777" w:rsidR="00E91488" w:rsidRDefault="00E91488" w:rsidP="00E91488">
      <w:pPr>
        <w:rPr>
          <w:b/>
        </w:rPr>
      </w:pPr>
      <w:r>
        <w:rPr>
          <w:b/>
        </w:rPr>
        <w:t>Definitioner</w:t>
      </w:r>
    </w:p>
    <w:p w14:paraId="551EF732" w14:textId="77777777" w:rsidR="00E91488" w:rsidRDefault="00E91488" w:rsidP="00E91488">
      <w:r>
        <w:t>Asbest är samlingsnamnet för krysotil (vit asbest), krokidolit (blå asbest) och amosit (brun asbest) samt de fibrösa formerna av silikatmineralen antofyllit, tremolit och aktinolit. Asbesthaltigt damm är damm som innehåller luftburna eller på ytor avsatta asbestfibrer.</w:t>
      </w:r>
    </w:p>
    <w:p w14:paraId="1FFE1E3F" w14:textId="77777777" w:rsidR="00E91488" w:rsidRDefault="00E91488" w:rsidP="00E91488">
      <w:pPr>
        <w:rPr>
          <w:b/>
        </w:rPr>
      </w:pPr>
      <w:r>
        <w:rPr>
          <w:b/>
        </w:rPr>
        <w:t>Rutin</w:t>
      </w:r>
    </w:p>
    <w:p w14:paraId="72DB0BA2" w14:textId="77777777" w:rsidR="00E91488" w:rsidRDefault="00E91488" w:rsidP="00E91488">
      <w:r>
        <w:t>Säkerhetsåtgärder ska vidtas vid:</w:t>
      </w:r>
    </w:p>
    <w:p w14:paraId="585A4142" w14:textId="77777777" w:rsidR="00E91488" w:rsidRDefault="00E91488" w:rsidP="00E91488">
      <w:pPr>
        <w:numPr>
          <w:ilvl w:val="0"/>
          <w:numId w:val="13"/>
        </w:numPr>
        <w:spacing w:after="0" w:line="259" w:lineRule="auto"/>
      </w:pPr>
      <w:r>
        <w:t xml:space="preserve">Hantering, arbete med asbest eller asbesthaltigt material som medför eller kan medföra exponering för asbesthaltigt damm. </w:t>
      </w:r>
    </w:p>
    <w:p w14:paraId="1986611D" w14:textId="77777777" w:rsidR="00E91488" w:rsidRDefault="00E91488" w:rsidP="00E91488">
      <w:pPr>
        <w:numPr>
          <w:ilvl w:val="0"/>
          <w:numId w:val="13"/>
        </w:numPr>
        <w:spacing w:after="0" w:line="259" w:lineRule="auto"/>
      </w:pPr>
      <w:r>
        <w:t>Bearbetning och behandling, hantering som innebär ingrepp i asbest eller asbesthaltigt material i samband med underhåll eller reparation av byggnad eller teknisk anordning.</w:t>
      </w:r>
    </w:p>
    <w:p w14:paraId="53484ABC" w14:textId="77777777" w:rsidR="00E91488" w:rsidRDefault="00E91488" w:rsidP="00E91488">
      <w:pPr>
        <w:numPr>
          <w:ilvl w:val="0"/>
          <w:numId w:val="13"/>
        </w:numPr>
        <w:spacing w:after="160" w:line="259" w:lineRule="auto"/>
      </w:pPr>
      <w:r>
        <w:t>Rivning, demontering av byggnad, byggnadsdel, teknisk anordning eller del av sådan anordning som innehåller asbest eller asbesthaltigt material.</w:t>
      </w:r>
    </w:p>
    <w:p w14:paraId="1767E6CA" w14:textId="77777777" w:rsidR="00E91488" w:rsidRDefault="00E91488" w:rsidP="00E91488">
      <w:r>
        <w:t>Gå igenom checklistan asbest.</w:t>
      </w:r>
    </w:p>
    <w:sdt>
      <w:sdtPr>
        <w:tag w:val="goog_rdk_53"/>
        <w:id w:val="726496661"/>
      </w:sdtPr>
      <w:sdtEndPr/>
      <w:sdtContent>
        <w:p w14:paraId="080D9AB8" w14:textId="77777777" w:rsidR="00E91488" w:rsidRDefault="00E91488" w:rsidP="00E91488">
          <w:pPr>
            <w:rPr>
              <w:b/>
            </w:rPr>
          </w:pPr>
          <w:r>
            <w:rPr>
              <w:b/>
            </w:rPr>
            <w:t>Blanketter, instruktioner och checklistor som används</w:t>
          </w:r>
        </w:p>
      </w:sdtContent>
    </w:sdt>
    <w:sdt>
      <w:sdtPr>
        <w:tag w:val="goog_rdk_54"/>
        <w:id w:val="957380212"/>
      </w:sdtPr>
      <w:sdtEndPr/>
      <w:sdtContent>
        <w:p w14:paraId="0CF53553" w14:textId="77777777" w:rsidR="003C4CF7" w:rsidRPr="00C60BB2" w:rsidRDefault="00E91488" w:rsidP="00E91488">
          <w:r>
            <w:t>Checklista asbest, riskbedömning med handlingsplan, riskmatris, AFS 2006:1</w:t>
          </w:r>
        </w:p>
      </w:sdtContent>
    </w:sdt>
    <w:sectPr w:rsidR="003C4CF7" w:rsidRPr="00C60BB2"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B9C0" w14:textId="77777777" w:rsidR="000615F4" w:rsidRDefault="000615F4" w:rsidP="00167DFC">
      <w:pPr>
        <w:spacing w:after="0" w:line="240" w:lineRule="auto"/>
      </w:pPr>
      <w:r>
        <w:separator/>
      </w:r>
    </w:p>
  </w:endnote>
  <w:endnote w:type="continuationSeparator" w:id="0">
    <w:p w14:paraId="73B5FE74" w14:textId="77777777" w:rsidR="000615F4" w:rsidRDefault="000615F4"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36D0" w14:textId="77777777" w:rsidR="000615F4" w:rsidRDefault="000615F4" w:rsidP="00167DFC">
      <w:pPr>
        <w:spacing w:after="0" w:line="240" w:lineRule="auto"/>
      </w:pPr>
      <w:r>
        <w:separator/>
      </w:r>
    </w:p>
  </w:footnote>
  <w:footnote w:type="continuationSeparator" w:id="0">
    <w:p w14:paraId="11C7ABFE" w14:textId="77777777" w:rsidR="000615F4" w:rsidRDefault="000615F4"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A490993"/>
    <w:multiLevelType w:val="multilevel"/>
    <w:tmpl w:val="F9500BEA"/>
    <w:lvl w:ilvl="0">
      <w:start w:val="1"/>
      <w:numFmt w:val="bullet"/>
      <w:lvlText w:val="●"/>
      <w:lvlJc w:val="left"/>
      <w:pPr>
        <w:ind w:left="1440" w:hanging="360"/>
      </w:pPr>
      <w:rPr>
        <w:rFonts w:ascii="Arial" w:eastAsia="Arial" w:hAnsi="Arial" w:cs="Arial"/>
        <w:color w:val="1B1B1B"/>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3" w15:restartNumberingAfterBreak="0">
    <w:nsid w:val="399D76C0"/>
    <w:multiLevelType w:val="multilevel"/>
    <w:tmpl w:val="DB0A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F2239D"/>
    <w:multiLevelType w:val="multilevel"/>
    <w:tmpl w:val="D828F190"/>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F24656"/>
    <w:multiLevelType w:val="multilevel"/>
    <w:tmpl w:val="323EEAD8"/>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7"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DAE2583"/>
    <w:multiLevelType w:val="multilevel"/>
    <w:tmpl w:val="8B360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8B15A3"/>
    <w:multiLevelType w:val="multilevel"/>
    <w:tmpl w:val="6346DA1C"/>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1" w15:restartNumberingAfterBreak="0">
    <w:nsid w:val="6844454E"/>
    <w:multiLevelType w:val="multilevel"/>
    <w:tmpl w:val="EBCA5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abstractNumId w:val="12"/>
  </w:num>
  <w:num w:numId="2">
    <w:abstractNumId w:val="2"/>
  </w:num>
  <w:num w:numId="3">
    <w:abstractNumId w:val="6"/>
  </w:num>
  <w:num w:numId="4">
    <w:abstractNumId w:val="0"/>
  </w:num>
  <w:num w:numId="5">
    <w:abstractNumId w:val="10"/>
  </w:num>
  <w:num w:numId="6">
    <w:abstractNumId w:val="7"/>
  </w:num>
  <w:num w:numId="7">
    <w:abstractNumId w:val="11"/>
  </w:num>
  <w:num w:numId="8">
    <w:abstractNumId w:val="9"/>
  </w:num>
  <w:num w:numId="9">
    <w:abstractNumId w:val="1"/>
  </w:num>
  <w:num w:numId="10">
    <w:abstractNumId w:val="8"/>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en-US" w:vendorID="64" w:dllVersion="6" w:nlCheck="1" w:checkStyle="0"/>
  <w:activeWritingStyle w:appName="MSWord" w:lang="sv-SE" w:vendorID="64" w:dllVersion="4096" w:nlCheck="1" w:checkStyle="0"/>
  <w:activeWritingStyle w:appName="MSWord" w:lang="en-US" w:vendorID="64" w:dllVersion="4096" w:nlCheck="1" w:checkStyle="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F"/>
    <w:rsid w:val="000136EC"/>
    <w:rsid w:val="0004787A"/>
    <w:rsid w:val="000550DC"/>
    <w:rsid w:val="000615F4"/>
    <w:rsid w:val="0007137A"/>
    <w:rsid w:val="00080204"/>
    <w:rsid w:val="000A0789"/>
    <w:rsid w:val="00134CE1"/>
    <w:rsid w:val="00135D83"/>
    <w:rsid w:val="0015250D"/>
    <w:rsid w:val="00167DFC"/>
    <w:rsid w:val="00194499"/>
    <w:rsid w:val="001D237C"/>
    <w:rsid w:val="002547AC"/>
    <w:rsid w:val="00285A1D"/>
    <w:rsid w:val="0029533C"/>
    <w:rsid w:val="002A44FC"/>
    <w:rsid w:val="002A4D12"/>
    <w:rsid w:val="002B1E80"/>
    <w:rsid w:val="0033666D"/>
    <w:rsid w:val="00341376"/>
    <w:rsid w:val="00341F53"/>
    <w:rsid w:val="003660C1"/>
    <w:rsid w:val="00372984"/>
    <w:rsid w:val="003A1EE9"/>
    <w:rsid w:val="003B38D8"/>
    <w:rsid w:val="003C4CF7"/>
    <w:rsid w:val="003C7CA5"/>
    <w:rsid w:val="003E53D0"/>
    <w:rsid w:val="003F04D7"/>
    <w:rsid w:val="004B6644"/>
    <w:rsid w:val="004C7FEE"/>
    <w:rsid w:val="004E6C9A"/>
    <w:rsid w:val="004F4E65"/>
    <w:rsid w:val="005225B1"/>
    <w:rsid w:val="00536A33"/>
    <w:rsid w:val="005542DC"/>
    <w:rsid w:val="005B369E"/>
    <w:rsid w:val="005E14C6"/>
    <w:rsid w:val="005F2BFA"/>
    <w:rsid w:val="005F2D51"/>
    <w:rsid w:val="00604597"/>
    <w:rsid w:val="00607E2C"/>
    <w:rsid w:val="00641769"/>
    <w:rsid w:val="006513F0"/>
    <w:rsid w:val="00675971"/>
    <w:rsid w:val="00677265"/>
    <w:rsid w:val="006907C5"/>
    <w:rsid w:val="00691F3D"/>
    <w:rsid w:val="00696AA9"/>
    <w:rsid w:val="006A05D8"/>
    <w:rsid w:val="006B15F7"/>
    <w:rsid w:val="006B7196"/>
    <w:rsid w:val="006D00F6"/>
    <w:rsid w:val="0072756A"/>
    <w:rsid w:val="007771C3"/>
    <w:rsid w:val="007838FF"/>
    <w:rsid w:val="007A1E8F"/>
    <w:rsid w:val="007B180C"/>
    <w:rsid w:val="007B1C6F"/>
    <w:rsid w:val="007B37DD"/>
    <w:rsid w:val="007C0D49"/>
    <w:rsid w:val="0084791F"/>
    <w:rsid w:val="00871D7E"/>
    <w:rsid w:val="0089270C"/>
    <w:rsid w:val="008A4F52"/>
    <w:rsid w:val="008E3229"/>
    <w:rsid w:val="008F2E5E"/>
    <w:rsid w:val="00933F51"/>
    <w:rsid w:val="00947051"/>
    <w:rsid w:val="009E3FFA"/>
    <w:rsid w:val="00A210CA"/>
    <w:rsid w:val="00A44678"/>
    <w:rsid w:val="00A549B9"/>
    <w:rsid w:val="00A87689"/>
    <w:rsid w:val="00A93130"/>
    <w:rsid w:val="00AE08BD"/>
    <w:rsid w:val="00B27F59"/>
    <w:rsid w:val="00B40176"/>
    <w:rsid w:val="00B46335"/>
    <w:rsid w:val="00B8246B"/>
    <w:rsid w:val="00B9045F"/>
    <w:rsid w:val="00BD4989"/>
    <w:rsid w:val="00BE4B79"/>
    <w:rsid w:val="00C00670"/>
    <w:rsid w:val="00C030E8"/>
    <w:rsid w:val="00C4263C"/>
    <w:rsid w:val="00C60BB2"/>
    <w:rsid w:val="00CE63E9"/>
    <w:rsid w:val="00D05A1F"/>
    <w:rsid w:val="00D80BF0"/>
    <w:rsid w:val="00DB0804"/>
    <w:rsid w:val="00DC53B9"/>
    <w:rsid w:val="00DD1F46"/>
    <w:rsid w:val="00DE14DE"/>
    <w:rsid w:val="00E002CB"/>
    <w:rsid w:val="00E46C4F"/>
    <w:rsid w:val="00E623F0"/>
    <w:rsid w:val="00E62BB5"/>
    <w:rsid w:val="00E738AB"/>
    <w:rsid w:val="00E91488"/>
    <w:rsid w:val="00F003B8"/>
    <w:rsid w:val="00F038C9"/>
    <w:rsid w:val="00F2564B"/>
    <w:rsid w:val="00F556AB"/>
    <w:rsid w:val="00F7787B"/>
    <w:rsid w:val="00FB399E"/>
    <w:rsid w:val="00FB4C2B"/>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E226"/>
  <w15:docId w15:val="{34AABCF9-4E5E-DD4B-A068-93F2E9D8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aeldanielsson/Documents/Kompetensutveckla/Rutiner/Fa&#776;rdiga%20mallar%20ej%20publicerade/Rutin,%20asb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Rutin, asbest.dotx</Template>
  <TotalTime>0</TotalTime>
  <Pages>1</Pages>
  <Words>186</Words>
  <Characters>991</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Danielsson</dc:creator>
  <cp:lastModifiedBy>Mikael Danielsson</cp:lastModifiedBy>
  <cp:revision>1</cp:revision>
  <dcterms:created xsi:type="dcterms:W3CDTF">2021-08-04T10:26:00Z</dcterms:created>
  <dcterms:modified xsi:type="dcterms:W3CDTF">2021-08-04T10:26:00Z</dcterms:modified>
</cp:coreProperties>
</file>