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2"/>
        <w:gridCol w:w="2407"/>
        <w:gridCol w:w="2271"/>
      </w:tblGrid>
      <w:tr w:rsidR="00A33607" w:rsidRPr="009759B5" w14:paraId="609E108F" w14:textId="77777777" w:rsidTr="00A33607">
        <w:trPr>
          <w:trHeight w:val="1220"/>
        </w:trPr>
        <w:tc>
          <w:tcPr>
            <w:tcW w:w="4572" w:type="dxa"/>
          </w:tcPr>
          <w:p w14:paraId="69B30802" w14:textId="7EB915EC" w:rsidR="00AE08BD" w:rsidRDefault="009759B5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Company</w:t>
            </w:r>
          </w:p>
          <w:p w14:paraId="144727BF" w14:textId="77777777" w:rsidR="00DB0804" w:rsidRPr="00AE08BD" w:rsidRDefault="00134CE1" w:rsidP="00134CE1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eastAsia="sv-SE"/>
              </w:rPr>
              <w:drawing>
                <wp:inline distT="0" distB="0" distL="0" distR="0" wp14:anchorId="7102B3AA" wp14:editId="0FB37D5E">
                  <wp:extent cx="926123" cy="522720"/>
                  <wp:effectExtent l="0" t="0" r="762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mpetensutveckla 2 lite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2"/>
          </w:tcPr>
          <w:p w14:paraId="08CC76E6" w14:textId="4AA83B25" w:rsidR="00DB0804" w:rsidRPr="009759B5" w:rsidRDefault="00DB0804" w:rsidP="006B50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59B5">
              <w:rPr>
                <w:rFonts w:ascii="Arial" w:hAnsi="Arial" w:cs="Arial"/>
                <w:sz w:val="16"/>
                <w:szCs w:val="16"/>
                <w:lang w:val="en-GB"/>
              </w:rPr>
              <w:t>Do</w:t>
            </w:r>
            <w:r w:rsidR="009759B5" w:rsidRPr="009759B5">
              <w:rPr>
                <w:rFonts w:ascii="Arial" w:hAnsi="Arial" w:cs="Arial"/>
                <w:sz w:val="16"/>
                <w:szCs w:val="16"/>
                <w:lang w:val="en-GB"/>
              </w:rPr>
              <w:t xml:space="preserve">cument </w:t>
            </w:r>
            <w:r w:rsidR="009759B5">
              <w:rPr>
                <w:rFonts w:ascii="Arial" w:hAnsi="Arial" w:cs="Arial"/>
                <w:sz w:val="16"/>
                <w:szCs w:val="16"/>
                <w:lang w:val="en-GB"/>
              </w:rPr>
              <w:t>N</w:t>
            </w:r>
            <w:r w:rsidR="009759B5" w:rsidRPr="009759B5">
              <w:rPr>
                <w:rFonts w:ascii="Arial" w:hAnsi="Arial" w:cs="Arial"/>
                <w:sz w:val="16"/>
                <w:szCs w:val="16"/>
                <w:lang w:val="en-GB"/>
              </w:rPr>
              <w:t>ame</w:t>
            </w:r>
          </w:p>
          <w:p w14:paraId="26FA04FC" w14:textId="7F9D29C6" w:rsidR="00DB0804" w:rsidRPr="009759B5" w:rsidRDefault="009759B5" w:rsidP="00E94B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9759B5">
              <w:rPr>
                <w:rFonts w:ascii="Arial" w:hAnsi="Arial" w:cs="Arial"/>
                <w:b/>
                <w:sz w:val="28"/>
                <w:szCs w:val="28"/>
                <w:lang w:val="en-GB"/>
              </w:rPr>
              <w:t>Template: Deviation a</w: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nd Near Miss Report</w:t>
            </w:r>
          </w:p>
        </w:tc>
      </w:tr>
      <w:tr w:rsidR="00A33607" w:rsidRPr="00A549B9" w14:paraId="7AD2C5CC" w14:textId="77777777" w:rsidTr="00A33607">
        <w:tc>
          <w:tcPr>
            <w:tcW w:w="4572" w:type="dxa"/>
          </w:tcPr>
          <w:p w14:paraId="2AEE3610" w14:textId="38B91AF2" w:rsidR="00AE08BD" w:rsidRDefault="009759B5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Created by</w:t>
            </w:r>
          </w:p>
          <w:p w14:paraId="0F9CBDCF" w14:textId="77777777" w:rsidR="00AE08BD" w:rsidRPr="00F2564B" w:rsidRDefault="00AE08BD" w:rsidP="00AE08BD">
            <w:pPr>
              <w:spacing w:line="240" w:lineRule="auto"/>
            </w:pPr>
          </w:p>
        </w:tc>
        <w:tc>
          <w:tcPr>
            <w:tcW w:w="2407" w:type="dxa"/>
          </w:tcPr>
          <w:p w14:paraId="0B2A784F" w14:textId="00757656" w:rsidR="00AE08BD" w:rsidRDefault="00E46C4F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9759B5">
              <w:rPr>
                <w:rFonts w:ascii="Arial" w:hAnsi="Arial" w:cs="Arial"/>
                <w:sz w:val="16"/>
                <w:szCs w:val="16"/>
              </w:rPr>
              <w:t>ocument</w:t>
            </w:r>
            <w:proofErr w:type="spellEnd"/>
            <w:r w:rsidR="009759B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9759B5">
              <w:rPr>
                <w:rFonts w:ascii="Arial" w:hAnsi="Arial" w:cs="Arial"/>
                <w:sz w:val="16"/>
                <w:szCs w:val="16"/>
              </w:rPr>
              <w:t>Owner</w:t>
            </w:r>
            <w:proofErr w:type="spellEnd"/>
          </w:p>
          <w:p w14:paraId="77561476" w14:textId="77777777" w:rsidR="00AE08BD" w:rsidRPr="00F2564B" w:rsidRDefault="00AE08BD" w:rsidP="00AE08BD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  <w:p w14:paraId="3C5BE1B0" w14:textId="77777777" w:rsidR="007771C3" w:rsidRPr="00AE08BD" w:rsidRDefault="007771C3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71" w:type="dxa"/>
          </w:tcPr>
          <w:p w14:paraId="2BEDE94A" w14:textId="77777777" w:rsidR="00F2564B" w:rsidRDefault="00DB0804" w:rsidP="00F2564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611B993E" w14:textId="77777777" w:rsidR="00DB0804" w:rsidRPr="00F2564B" w:rsidRDefault="00DB0804" w:rsidP="00AE08BD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A33607" w:rsidRPr="00A549B9" w14:paraId="2BE7B4B9" w14:textId="77777777" w:rsidTr="00A33607">
        <w:tc>
          <w:tcPr>
            <w:tcW w:w="4572" w:type="dxa"/>
          </w:tcPr>
          <w:p w14:paraId="02FB20FE" w14:textId="698EDEFC" w:rsidR="00AE08BD" w:rsidRDefault="009759B5" w:rsidP="00F1666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Approved by</w:t>
            </w:r>
          </w:p>
          <w:p w14:paraId="772D69BE" w14:textId="77777777" w:rsidR="00AE08BD" w:rsidRPr="00F2564B" w:rsidRDefault="00AE08BD" w:rsidP="00AE08BD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407" w:type="dxa"/>
          </w:tcPr>
          <w:p w14:paraId="243E8415" w14:textId="0D83E894" w:rsidR="00F2564B" w:rsidRDefault="009759B5" w:rsidP="00AE08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Approval date</w:t>
            </w:r>
          </w:p>
          <w:p w14:paraId="0D5DCCF5" w14:textId="77777777" w:rsidR="00AE08BD" w:rsidRDefault="00AE08BD" w:rsidP="00AE08BD">
            <w:pPr>
              <w:spacing w:line="240" w:lineRule="auto"/>
            </w:pPr>
          </w:p>
        </w:tc>
        <w:tc>
          <w:tcPr>
            <w:tcW w:w="2271" w:type="dxa"/>
          </w:tcPr>
          <w:p w14:paraId="628C96BD" w14:textId="2C851A24" w:rsidR="00F2564B" w:rsidRDefault="009759B5" w:rsidP="00F2564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Valid from</w:t>
            </w:r>
          </w:p>
          <w:p w14:paraId="467FB24B" w14:textId="77777777" w:rsidR="00AE08BD" w:rsidRPr="00F2564B" w:rsidRDefault="00AE08BD" w:rsidP="00E46C4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730CF000" w14:textId="77777777" w:rsidR="00A33607" w:rsidRPr="00E94BD9" w:rsidRDefault="00A33607" w:rsidP="00747B8A">
      <w:pPr>
        <w:spacing w:line="240" w:lineRule="auto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E94BD9" w:rsidRPr="009759B5" w14:paraId="2F4DFBC7" w14:textId="77777777" w:rsidTr="00E94BD9">
        <w:trPr>
          <w:trHeight w:val="976"/>
        </w:trPr>
        <w:tc>
          <w:tcPr>
            <w:tcW w:w="4606" w:type="dxa"/>
          </w:tcPr>
          <w:p w14:paraId="52602530" w14:textId="754DFD15" w:rsidR="00E94BD9" w:rsidRPr="009759B5" w:rsidRDefault="00E94BD9" w:rsidP="00E94BD9">
            <w:pPr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94BD9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9B5">
              <w:rPr>
                <w:rFonts w:asciiTheme="minorHAnsi" w:hAnsiTheme="minorHAnsi"/>
                <w:lang w:val="en-GB"/>
              </w:rPr>
              <w:instrText xml:space="preserve"> FORMCHECKBOX </w:instrText>
            </w:r>
            <w:r w:rsidRPr="00E94BD9">
              <w:rPr>
                <w:rFonts w:asciiTheme="minorHAnsi" w:hAnsiTheme="minorHAnsi"/>
              </w:rPr>
            </w:r>
            <w:r w:rsidRPr="00E94BD9">
              <w:rPr>
                <w:rFonts w:asciiTheme="minorHAnsi" w:hAnsiTheme="minorHAnsi"/>
              </w:rPr>
              <w:fldChar w:fldCharType="separate"/>
            </w:r>
            <w:r w:rsidRPr="00E94BD9">
              <w:rPr>
                <w:rFonts w:asciiTheme="minorHAnsi" w:hAnsiTheme="minorHAnsi"/>
              </w:rPr>
              <w:fldChar w:fldCharType="end"/>
            </w:r>
            <w:r w:rsidRPr="009759B5">
              <w:rPr>
                <w:rFonts w:asciiTheme="minorHAnsi" w:hAnsiTheme="minorHAnsi"/>
                <w:lang w:val="en-GB"/>
              </w:rPr>
              <w:t xml:space="preserve"> </w:t>
            </w:r>
            <w:r w:rsidR="009759B5" w:rsidRPr="009759B5">
              <w:rPr>
                <w:rFonts w:asciiTheme="minorHAnsi" w:hAnsiTheme="minorHAnsi"/>
                <w:b/>
                <w:lang w:val="en-GB"/>
              </w:rPr>
              <w:t>Deviation</w:t>
            </w:r>
            <w:r w:rsidRPr="009759B5">
              <w:rPr>
                <w:rFonts w:asciiTheme="minorHAnsi" w:hAnsiTheme="minorHAnsi"/>
                <w:lang w:val="en-GB"/>
              </w:rPr>
              <w:t xml:space="preserve"> – </w:t>
            </w:r>
            <w:r w:rsidR="009759B5">
              <w:rPr>
                <w:rFonts w:asciiTheme="minorHAnsi" w:hAnsiTheme="minorHAnsi"/>
                <w:lang w:val="en-GB"/>
              </w:rPr>
              <w:t>An o</w:t>
            </w:r>
            <w:r w:rsidR="009759B5" w:rsidRPr="009759B5">
              <w:rPr>
                <w:rFonts w:asciiTheme="minorHAnsi" w:hAnsiTheme="minorHAnsi"/>
                <w:lang w:val="en-GB"/>
              </w:rPr>
              <w:t>bservation of conditions that deviate from the normal and could lead to a work-related injury.</w:t>
            </w:r>
          </w:p>
        </w:tc>
        <w:tc>
          <w:tcPr>
            <w:tcW w:w="4606" w:type="dxa"/>
          </w:tcPr>
          <w:p w14:paraId="4D7F7F93" w14:textId="72DC5ACC" w:rsidR="00E94BD9" w:rsidRPr="009759B5" w:rsidRDefault="00E94BD9" w:rsidP="00E94BD9">
            <w:pPr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E94BD9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9B5">
              <w:rPr>
                <w:rFonts w:asciiTheme="minorHAnsi" w:hAnsiTheme="minorHAnsi"/>
                <w:lang w:val="en-GB"/>
              </w:rPr>
              <w:instrText xml:space="preserve"> FORMCHECKBOX </w:instrText>
            </w:r>
            <w:r w:rsidRPr="00E94BD9">
              <w:rPr>
                <w:rFonts w:asciiTheme="minorHAnsi" w:hAnsiTheme="minorHAnsi"/>
              </w:rPr>
            </w:r>
            <w:r w:rsidRPr="00E94BD9">
              <w:rPr>
                <w:rFonts w:asciiTheme="minorHAnsi" w:hAnsiTheme="minorHAnsi"/>
              </w:rPr>
              <w:fldChar w:fldCharType="separate"/>
            </w:r>
            <w:r w:rsidRPr="00E94BD9">
              <w:rPr>
                <w:rFonts w:asciiTheme="minorHAnsi" w:hAnsiTheme="minorHAnsi"/>
              </w:rPr>
              <w:fldChar w:fldCharType="end"/>
            </w:r>
            <w:r w:rsidRPr="009759B5">
              <w:rPr>
                <w:rFonts w:asciiTheme="minorHAnsi" w:hAnsiTheme="minorHAnsi"/>
                <w:lang w:val="en-GB"/>
              </w:rPr>
              <w:t xml:space="preserve"> </w:t>
            </w:r>
            <w:r w:rsidR="009E1886">
              <w:rPr>
                <w:rFonts w:asciiTheme="minorHAnsi" w:hAnsiTheme="minorHAnsi"/>
                <w:b/>
                <w:lang w:val="en-GB"/>
              </w:rPr>
              <w:t>Near Miss</w:t>
            </w:r>
            <w:r w:rsidRPr="009759B5">
              <w:rPr>
                <w:rFonts w:asciiTheme="minorHAnsi" w:hAnsiTheme="minorHAnsi"/>
                <w:lang w:val="en-GB"/>
              </w:rPr>
              <w:t xml:space="preserve"> – </w:t>
            </w:r>
            <w:r w:rsidR="009759B5" w:rsidRPr="009759B5">
              <w:rPr>
                <w:rFonts w:asciiTheme="minorHAnsi" w:hAnsiTheme="minorHAnsi"/>
                <w:lang w:val="en-GB"/>
              </w:rPr>
              <w:t>An undesired event that could have resulted in a work-related injury but did not</w:t>
            </w:r>
            <w:r w:rsidRPr="009759B5">
              <w:rPr>
                <w:rFonts w:asciiTheme="minorHAnsi" w:hAnsiTheme="minorHAnsi"/>
                <w:lang w:val="en-GB"/>
              </w:rPr>
              <w:t>.</w:t>
            </w:r>
            <w:r w:rsidRPr="009759B5">
              <w:rPr>
                <w:rFonts w:asciiTheme="minorHAnsi" w:hAnsiTheme="minorHAnsi" w:cs="Arial"/>
                <w:lang w:val="en-GB"/>
              </w:rPr>
              <w:t xml:space="preserve"> </w:t>
            </w:r>
          </w:p>
        </w:tc>
      </w:tr>
      <w:tr w:rsidR="00E94BD9" w:rsidRPr="00E94BD9" w14:paraId="1EB3E1FA" w14:textId="77777777" w:rsidTr="00573AAC">
        <w:trPr>
          <w:trHeight w:val="649"/>
        </w:trPr>
        <w:tc>
          <w:tcPr>
            <w:tcW w:w="4606" w:type="dxa"/>
          </w:tcPr>
          <w:p w14:paraId="5DC0BECF" w14:textId="407D0B45" w:rsidR="00E94BD9" w:rsidRPr="009759B5" w:rsidRDefault="009759B5" w:rsidP="00573AAC">
            <w:pPr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  <w:r w:rsidRPr="009759B5">
              <w:rPr>
                <w:rFonts w:asciiTheme="minorHAnsi" w:hAnsiTheme="minorHAnsi" w:cs="Arial"/>
                <w:lang w:val="en-GB"/>
              </w:rPr>
              <w:t xml:space="preserve">Date and time </w:t>
            </w:r>
            <w:r>
              <w:rPr>
                <w:rFonts w:asciiTheme="minorHAnsi" w:hAnsiTheme="minorHAnsi" w:cs="Arial"/>
                <w:lang w:val="en-GB"/>
              </w:rPr>
              <w:t>of the event:</w:t>
            </w:r>
          </w:p>
          <w:p w14:paraId="4664E9E9" w14:textId="77777777" w:rsidR="00E94BD9" w:rsidRPr="009759B5" w:rsidRDefault="00E94BD9" w:rsidP="00573AAC">
            <w:pPr>
              <w:spacing w:after="0" w:line="240" w:lineRule="auto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4606" w:type="dxa"/>
          </w:tcPr>
          <w:p w14:paraId="286E59E6" w14:textId="22368AF1" w:rsidR="00E94BD9" w:rsidRPr="00E94BD9" w:rsidRDefault="009759B5" w:rsidP="00573AAC">
            <w:pPr>
              <w:spacing w:after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Location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of</w:t>
            </w:r>
            <w:proofErr w:type="spellEnd"/>
            <w:r>
              <w:rPr>
                <w:rFonts w:asciiTheme="minorHAnsi" w:hAnsiTheme="minorHAnsi" w:cs="Arial"/>
              </w:rPr>
              <w:t xml:space="preserve"> the event:</w:t>
            </w:r>
          </w:p>
          <w:p w14:paraId="2C7BA69F" w14:textId="77777777" w:rsidR="00E94BD9" w:rsidRPr="00E94BD9" w:rsidRDefault="00E94BD9" w:rsidP="00573AAC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E94BD9" w:rsidRPr="00E94BD9" w14:paraId="70E2D519" w14:textId="77777777" w:rsidTr="00573AAC">
        <w:trPr>
          <w:trHeight w:val="649"/>
        </w:trPr>
        <w:tc>
          <w:tcPr>
            <w:tcW w:w="4606" w:type="dxa"/>
          </w:tcPr>
          <w:p w14:paraId="75F100D8" w14:textId="5716AF16" w:rsidR="00E94BD9" w:rsidRPr="00E94BD9" w:rsidRDefault="009759B5" w:rsidP="00573AAC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Person </w:t>
            </w:r>
            <w:proofErr w:type="spellStart"/>
            <w:r>
              <w:rPr>
                <w:rFonts w:asciiTheme="minorHAnsi" w:hAnsiTheme="minorHAnsi" w:cs="Arial"/>
              </w:rPr>
              <w:t>affected</w:t>
            </w:r>
            <w:proofErr w:type="spellEnd"/>
            <w:r w:rsidR="00E94BD9" w:rsidRPr="00E94BD9">
              <w:rPr>
                <w:rFonts w:asciiTheme="minorHAnsi" w:hAnsiTheme="minorHAnsi" w:cs="Arial"/>
              </w:rPr>
              <w:t>:</w:t>
            </w:r>
          </w:p>
        </w:tc>
        <w:tc>
          <w:tcPr>
            <w:tcW w:w="4606" w:type="dxa"/>
          </w:tcPr>
          <w:p w14:paraId="39BA542F" w14:textId="65F8E1DB" w:rsidR="00E94BD9" w:rsidRPr="00E94BD9" w:rsidRDefault="00E94BD9" w:rsidP="00573AAC">
            <w:pPr>
              <w:spacing w:after="0"/>
              <w:rPr>
                <w:rFonts w:asciiTheme="minorHAnsi" w:hAnsiTheme="minorHAnsi" w:cs="Arial"/>
              </w:rPr>
            </w:pPr>
            <w:r w:rsidRPr="00E94BD9">
              <w:rPr>
                <w:rFonts w:asciiTheme="minorHAnsi" w:hAnsiTheme="minorHAnsi" w:cs="Arial"/>
              </w:rPr>
              <w:t xml:space="preserve">Person </w:t>
            </w:r>
            <w:proofErr w:type="spellStart"/>
            <w:r w:rsidR="009759B5">
              <w:rPr>
                <w:rFonts w:asciiTheme="minorHAnsi" w:hAnsiTheme="minorHAnsi" w:cs="Arial"/>
              </w:rPr>
              <w:t>submitting</w:t>
            </w:r>
            <w:proofErr w:type="spellEnd"/>
            <w:r w:rsidR="009759B5">
              <w:rPr>
                <w:rFonts w:asciiTheme="minorHAnsi" w:hAnsiTheme="minorHAnsi" w:cs="Arial"/>
              </w:rPr>
              <w:t xml:space="preserve"> the </w:t>
            </w:r>
            <w:proofErr w:type="spellStart"/>
            <w:r w:rsidR="009759B5">
              <w:rPr>
                <w:rFonts w:asciiTheme="minorHAnsi" w:hAnsiTheme="minorHAnsi" w:cs="Arial"/>
              </w:rPr>
              <w:t>report</w:t>
            </w:r>
            <w:proofErr w:type="spellEnd"/>
            <w:r w:rsidRPr="00E94BD9">
              <w:rPr>
                <w:rFonts w:asciiTheme="minorHAnsi" w:hAnsiTheme="minorHAnsi" w:cs="Arial"/>
              </w:rPr>
              <w:t>:</w:t>
            </w:r>
          </w:p>
          <w:p w14:paraId="3C3C5056" w14:textId="77777777" w:rsidR="00E94BD9" w:rsidRPr="00E94BD9" w:rsidRDefault="00E94BD9" w:rsidP="00573AAC">
            <w:pPr>
              <w:spacing w:after="0"/>
              <w:rPr>
                <w:rFonts w:asciiTheme="minorHAnsi" w:hAnsiTheme="minorHAnsi" w:cs="Arial"/>
              </w:rPr>
            </w:pPr>
          </w:p>
        </w:tc>
      </w:tr>
    </w:tbl>
    <w:p w14:paraId="49160276" w14:textId="77777777" w:rsidR="00E94BD9" w:rsidRPr="00E94BD9" w:rsidRDefault="00E94BD9" w:rsidP="00E94BD9">
      <w:pPr>
        <w:rPr>
          <w:rFonts w:asciiTheme="minorHAnsi" w:hAnsiTheme="minorHAnsi" w:cs="Arial"/>
        </w:rPr>
      </w:pPr>
    </w:p>
    <w:p w14:paraId="6C6955BC" w14:textId="5C381DBA" w:rsidR="00E94BD9" w:rsidRPr="00E94BD9" w:rsidRDefault="009759B5" w:rsidP="00E94BD9">
      <w:pPr>
        <w:spacing w:after="0"/>
        <w:rPr>
          <w:rFonts w:asciiTheme="minorHAnsi" w:hAnsiTheme="minorHAnsi" w:cs="Arial"/>
          <w:b/>
        </w:rPr>
      </w:pPr>
      <w:proofErr w:type="spellStart"/>
      <w:r>
        <w:rPr>
          <w:rFonts w:asciiTheme="minorHAnsi" w:hAnsiTheme="minorHAnsi" w:cs="Arial"/>
          <w:b/>
        </w:rPr>
        <w:t>Description</w:t>
      </w:r>
      <w:proofErr w:type="spellEnd"/>
      <w:r>
        <w:rPr>
          <w:rFonts w:asciiTheme="minorHAnsi" w:hAnsiTheme="minorHAnsi" w:cs="Arial"/>
          <w:b/>
        </w:rPr>
        <w:t xml:space="preserve"> </w:t>
      </w:r>
      <w:proofErr w:type="spellStart"/>
      <w:r>
        <w:rPr>
          <w:rFonts w:asciiTheme="minorHAnsi" w:hAnsiTheme="minorHAnsi" w:cs="Arial"/>
          <w:b/>
        </w:rPr>
        <w:t>of</w:t>
      </w:r>
      <w:proofErr w:type="spellEnd"/>
      <w:r>
        <w:rPr>
          <w:rFonts w:asciiTheme="minorHAnsi" w:hAnsiTheme="minorHAnsi" w:cs="Arial"/>
          <w:b/>
        </w:rPr>
        <w:t xml:space="preserve"> the Event</w:t>
      </w:r>
    </w:p>
    <w:p w14:paraId="200B0A94" w14:textId="28FBBACC" w:rsidR="00E94BD9" w:rsidRPr="00E94BD9" w:rsidRDefault="009759B5" w:rsidP="00E94BD9">
      <w:pPr>
        <w:spacing w:after="0"/>
        <w:rPr>
          <w:rFonts w:asciiTheme="minorHAnsi" w:hAnsiTheme="minorHAnsi" w:cs="Arial"/>
        </w:rPr>
      </w:pPr>
      <w:r w:rsidRPr="009759B5">
        <w:rPr>
          <w:rFonts w:asciiTheme="minorHAnsi" w:hAnsiTheme="minorHAnsi" w:cs="Arial"/>
          <w:lang w:val="en-GB"/>
        </w:rPr>
        <w:t>Describe the course of events or the observation, and include photos if possible.</w:t>
      </w:r>
      <w:r w:rsidRPr="009759B5">
        <w:rPr>
          <w:rFonts w:asciiTheme="minorHAnsi" w:hAnsiTheme="minorHAnsi" w:cs="Arial"/>
          <w:lang w:val="en-GB"/>
        </w:rPr>
        <w:br/>
      </w:r>
      <w:proofErr w:type="spellStart"/>
      <w:r w:rsidRPr="009759B5">
        <w:rPr>
          <w:rFonts w:asciiTheme="minorHAnsi" w:hAnsiTheme="minorHAnsi" w:cs="Arial"/>
        </w:rPr>
        <w:t>What</w:t>
      </w:r>
      <w:proofErr w:type="spellEnd"/>
      <w:r w:rsidRPr="009759B5">
        <w:rPr>
          <w:rFonts w:asciiTheme="minorHAnsi" w:hAnsiTheme="minorHAnsi" w:cs="Arial"/>
        </w:rPr>
        <w:t xml:space="preserve"> could </w:t>
      </w:r>
      <w:proofErr w:type="spellStart"/>
      <w:r w:rsidRPr="009759B5">
        <w:rPr>
          <w:rFonts w:asciiTheme="minorHAnsi" w:hAnsiTheme="minorHAnsi" w:cs="Arial"/>
        </w:rPr>
        <w:t>have</w:t>
      </w:r>
      <w:proofErr w:type="spellEnd"/>
      <w:r w:rsidRPr="009759B5">
        <w:rPr>
          <w:rFonts w:asciiTheme="minorHAnsi" w:hAnsiTheme="minorHAnsi" w:cs="Arial"/>
        </w:rPr>
        <w:t xml:space="preserve"> </w:t>
      </w:r>
      <w:proofErr w:type="spellStart"/>
      <w:r w:rsidRPr="009759B5">
        <w:rPr>
          <w:rFonts w:asciiTheme="minorHAnsi" w:hAnsiTheme="minorHAnsi" w:cs="Arial"/>
        </w:rPr>
        <w:t>happened</w:t>
      </w:r>
      <w:proofErr w:type="spellEnd"/>
      <w:r w:rsidRPr="009759B5">
        <w:rPr>
          <w:rFonts w:asciiTheme="minorHAnsi" w:hAnsiTheme="minorHAnsi" w:cs="Arial"/>
        </w:rPr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4BD9" w:rsidRPr="00E94BD9" w14:paraId="37EBC11C" w14:textId="77777777" w:rsidTr="00E94BD9">
        <w:trPr>
          <w:trHeight w:val="2514"/>
        </w:trPr>
        <w:tc>
          <w:tcPr>
            <w:tcW w:w="9212" w:type="dxa"/>
          </w:tcPr>
          <w:p w14:paraId="62A19E37" w14:textId="77777777" w:rsidR="00E94BD9" w:rsidRPr="00E94BD9" w:rsidRDefault="00E94BD9" w:rsidP="00573AAC">
            <w:pPr>
              <w:spacing w:after="0"/>
              <w:rPr>
                <w:rFonts w:asciiTheme="minorHAnsi" w:hAnsiTheme="minorHAnsi"/>
              </w:rPr>
            </w:pPr>
          </w:p>
          <w:p w14:paraId="6D3F84A3" w14:textId="77777777" w:rsidR="00E94BD9" w:rsidRPr="00E94BD9" w:rsidRDefault="00E94BD9" w:rsidP="00573AAC">
            <w:pPr>
              <w:spacing w:after="0"/>
              <w:rPr>
                <w:rFonts w:asciiTheme="minorHAnsi" w:hAnsiTheme="minorHAnsi"/>
              </w:rPr>
            </w:pPr>
          </w:p>
          <w:p w14:paraId="38D04731" w14:textId="77777777" w:rsidR="00E94BD9" w:rsidRPr="00E94BD9" w:rsidRDefault="00E94BD9" w:rsidP="00573AAC">
            <w:pPr>
              <w:spacing w:after="0"/>
              <w:rPr>
                <w:rFonts w:asciiTheme="minorHAnsi" w:hAnsiTheme="minorHAnsi"/>
              </w:rPr>
            </w:pPr>
          </w:p>
          <w:p w14:paraId="294804E2" w14:textId="77777777" w:rsidR="00E94BD9" w:rsidRPr="00E94BD9" w:rsidRDefault="00E94BD9" w:rsidP="00573AAC">
            <w:pPr>
              <w:spacing w:after="0"/>
              <w:rPr>
                <w:rFonts w:asciiTheme="minorHAnsi" w:hAnsiTheme="minorHAnsi"/>
              </w:rPr>
            </w:pPr>
          </w:p>
          <w:p w14:paraId="4AF02306" w14:textId="77777777" w:rsidR="00E94BD9" w:rsidRPr="00E94BD9" w:rsidRDefault="00E94BD9" w:rsidP="00573AAC">
            <w:pPr>
              <w:spacing w:after="0"/>
              <w:rPr>
                <w:rFonts w:asciiTheme="minorHAnsi" w:hAnsiTheme="minorHAnsi"/>
              </w:rPr>
            </w:pPr>
          </w:p>
          <w:p w14:paraId="797C7D9C" w14:textId="77777777" w:rsidR="00E94BD9" w:rsidRPr="00E94BD9" w:rsidRDefault="00E94BD9" w:rsidP="00573AAC">
            <w:pPr>
              <w:spacing w:after="0"/>
              <w:rPr>
                <w:rFonts w:asciiTheme="minorHAnsi" w:hAnsiTheme="minorHAnsi"/>
              </w:rPr>
            </w:pPr>
          </w:p>
        </w:tc>
      </w:tr>
    </w:tbl>
    <w:p w14:paraId="69F7C848" w14:textId="77777777" w:rsidR="00E94BD9" w:rsidRPr="00E94BD9" w:rsidRDefault="00E94BD9" w:rsidP="00E94BD9">
      <w:pPr>
        <w:spacing w:after="0"/>
        <w:rPr>
          <w:rFonts w:asciiTheme="minorHAnsi" w:hAnsiTheme="minorHAnsi" w:cs="Arial"/>
        </w:rPr>
      </w:pPr>
    </w:p>
    <w:p w14:paraId="61CB5908" w14:textId="410692D6" w:rsidR="00E94BD9" w:rsidRPr="00E94BD9" w:rsidRDefault="009759B5" w:rsidP="00E94BD9">
      <w:pPr>
        <w:spacing w:after="0"/>
        <w:rPr>
          <w:rFonts w:asciiTheme="minorHAnsi" w:hAnsiTheme="minorHAnsi" w:cs="Arial"/>
          <w:b/>
        </w:rPr>
      </w:pPr>
      <w:proofErr w:type="spellStart"/>
      <w:r>
        <w:rPr>
          <w:rFonts w:asciiTheme="minorHAnsi" w:hAnsiTheme="minorHAnsi" w:cs="Arial"/>
          <w:b/>
        </w:rPr>
        <w:t>Proposed</w:t>
      </w:r>
      <w:proofErr w:type="spellEnd"/>
      <w:r>
        <w:rPr>
          <w:rFonts w:asciiTheme="minorHAnsi" w:hAnsiTheme="minorHAnsi" w:cs="Arial"/>
          <w:b/>
        </w:rPr>
        <w:t xml:space="preserve"> </w:t>
      </w:r>
      <w:proofErr w:type="spellStart"/>
      <w:r>
        <w:rPr>
          <w:rFonts w:asciiTheme="minorHAnsi" w:hAnsiTheme="minorHAnsi" w:cs="Arial"/>
          <w:b/>
        </w:rPr>
        <w:t>Preventive</w:t>
      </w:r>
      <w:proofErr w:type="spellEnd"/>
      <w:r>
        <w:rPr>
          <w:rFonts w:asciiTheme="minorHAnsi" w:hAnsiTheme="minorHAnsi" w:cs="Arial"/>
          <w:b/>
        </w:rPr>
        <w:t xml:space="preserve"> Actions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4BD9" w:rsidRPr="00E94BD9" w14:paraId="52CFE89E" w14:textId="77777777" w:rsidTr="00573AAC">
        <w:tc>
          <w:tcPr>
            <w:tcW w:w="9212" w:type="dxa"/>
          </w:tcPr>
          <w:p w14:paraId="512370CE" w14:textId="77777777" w:rsidR="00E94BD9" w:rsidRPr="00E94BD9" w:rsidRDefault="00E94BD9" w:rsidP="00573AAC">
            <w:pPr>
              <w:spacing w:after="0"/>
              <w:rPr>
                <w:rFonts w:asciiTheme="minorHAnsi" w:hAnsiTheme="minorHAnsi" w:cs="Arial"/>
              </w:rPr>
            </w:pPr>
          </w:p>
          <w:p w14:paraId="57AB7410" w14:textId="77777777" w:rsidR="00E94BD9" w:rsidRPr="00E94BD9" w:rsidRDefault="00E94BD9" w:rsidP="00573AAC">
            <w:pPr>
              <w:spacing w:after="0"/>
              <w:rPr>
                <w:rFonts w:asciiTheme="minorHAnsi" w:hAnsiTheme="minorHAnsi" w:cs="Arial"/>
              </w:rPr>
            </w:pPr>
          </w:p>
          <w:p w14:paraId="679072DC" w14:textId="77777777" w:rsidR="00E94BD9" w:rsidRPr="00E94BD9" w:rsidRDefault="00E94BD9" w:rsidP="00573AAC">
            <w:pPr>
              <w:spacing w:after="0"/>
              <w:rPr>
                <w:rFonts w:asciiTheme="minorHAnsi" w:hAnsiTheme="minorHAnsi" w:cs="Arial"/>
              </w:rPr>
            </w:pPr>
          </w:p>
          <w:p w14:paraId="2B935517" w14:textId="77777777" w:rsidR="00E94BD9" w:rsidRPr="00E94BD9" w:rsidRDefault="00E94BD9" w:rsidP="00573AAC">
            <w:pPr>
              <w:spacing w:after="0"/>
              <w:rPr>
                <w:rFonts w:asciiTheme="minorHAnsi" w:hAnsiTheme="minorHAnsi" w:cs="Arial"/>
              </w:rPr>
            </w:pPr>
          </w:p>
          <w:p w14:paraId="4E340DCD" w14:textId="77777777" w:rsidR="00E94BD9" w:rsidRPr="00E94BD9" w:rsidRDefault="00E94BD9" w:rsidP="00573AAC">
            <w:pPr>
              <w:spacing w:after="0"/>
              <w:rPr>
                <w:rFonts w:asciiTheme="minorHAnsi" w:hAnsiTheme="minorHAnsi" w:cs="Arial"/>
              </w:rPr>
            </w:pPr>
          </w:p>
          <w:p w14:paraId="3E023F06" w14:textId="77777777" w:rsidR="00E94BD9" w:rsidRPr="00E94BD9" w:rsidRDefault="00E94BD9" w:rsidP="00573AAC">
            <w:pPr>
              <w:spacing w:after="0"/>
              <w:rPr>
                <w:rFonts w:asciiTheme="minorHAnsi" w:hAnsiTheme="minorHAnsi" w:cs="Arial"/>
              </w:rPr>
            </w:pPr>
          </w:p>
          <w:p w14:paraId="7738A2F1" w14:textId="77777777" w:rsidR="00E94BD9" w:rsidRPr="00E94BD9" w:rsidRDefault="00E94BD9" w:rsidP="00573AAC">
            <w:pPr>
              <w:spacing w:after="0"/>
              <w:rPr>
                <w:rFonts w:asciiTheme="minorHAnsi" w:hAnsiTheme="minorHAnsi" w:cs="Arial"/>
              </w:rPr>
            </w:pPr>
          </w:p>
        </w:tc>
      </w:tr>
    </w:tbl>
    <w:p w14:paraId="0D1BD2FD" w14:textId="77777777" w:rsidR="00E94BD9" w:rsidRPr="00E94BD9" w:rsidRDefault="00E94BD9" w:rsidP="00E94BD9">
      <w:pPr>
        <w:spacing w:after="0"/>
        <w:rPr>
          <w:rFonts w:asciiTheme="minorHAnsi" w:hAnsiTheme="minorHAnsi" w:cs="Arial"/>
        </w:rPr>
      </w:pPr>
    </w:p>
    <w:p w14:paraId="7F79E25D" w14:textId="77777777" w:rsidR="00E94BD9" w:rsidRPr="00E94BD9" w:rsidRDefault="00E94BD9" w:rsidP="00E94BD9">
      <w:pPr>
        <w:spacing w:after="0"/>
        <w:rPr>
          <w:rFonts w:asciiTheme="minorHAnsi" w:hAnsiTheme="minorHAnsi" w:cs="Arial"/>
        </w:rPr>
      </w:pPr>
    </w:p>
    <w:p w14:paraId="01EDFB4E" w14:textId="6373FBB1" w:rsidR="00E94BD9" w:rsidRPr="00E94BD9" w:rsidRDefault="009759B5" w:rsidP="00E94BD9">
      <w:pPr>
        <w:spacing w:after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Actions </w:t>
      </w:r>
      <w:proofErr w:type="spellStart"/>
      <w:r>
        <w:rPr>
          <w:rFonts w:asciiTheme="minorHAnsi" w:hAnsiTheme="minorHAnsi" w:cs="Arial"/>
          <w:b/>
        </w:rPr>
        <w:t>Implemented</w:t>
      </w:r>
      <w:proofErr w:type="spellEnd"/>
      <w:r>
        <w:rPr>
          <w:rFonts w:asciiTheme="minorHAnsi" w:hAnsiTheme="minorHAnsi" w:cs="Arial"/>
          <w:b/>
        </w:rPr>
        <w:t xml:space="preserve"> and </w:t>
      </w:r>
      <w:proofErr w:type="spellStart"/>
      <w:r>
        <w:rPr>
          <w:rFonts w:asciiTheme="minorHAnsi" w:hAnsiTheme="minorHAnsi" w:cs="Arial"/>
          <w:b/>
        </w:rPr>
        <w:t>Verified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6721"/>
      </w:tblGrid>
      <w:tr w:rsidR="00E94BD9" w:rsidRPr="00E94BD9" w14:paraId="53CD9A5E" w14:textId="77777777" w:rsidTr="00573AAC">
        <w:trPr>
          <w:trHeight w:val="649"/>
        </w:trPr>
        <w:tc>
          <w:tcPr>
            <w:tcW w:w="2376" w:type="dxa"/>
          </w:tcPr>
          <w:p w14:paraId="21CE9A02" w14:textId="3D177670" w:rsidR="00E94BD9" w:rsidRPr="00E94BD9" w:rsidRDefault="00E94BD9" w:rsidP="00573AA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E94BD9">
              <w:rPr>
                <w:rFonts w:asciiTheme="minorHAnsi" w:hAnsiTheme="minorHAnsi" w:cs="Arial"/>
              </w:rPr>
              <w:t>Da</w:t>
            </w:r>
            <w:r w:rsidR="009759B5">
              <w:rPr>
                <w:rFonts w:asciiTheme="minorHAnsi" w:hAnsiTheme="minorHAnsi" w:cs="Arial"/>
              </w:rPr>
              <w:t>te</w:t>
            </w:r>
            <w:r w:rsidRPr="00E94BD9">
              <w:rPr>
                <w:rFonts w:asciiTheme="minorHAnsi" w:hAnsiTheme="minorHAnsi" w:cs="Arial"/>
              </w:rPr>
              <w:t>:</w:t>
            </w:r>
          </w:p>
          <w:p w14:paraId="0DF6FAD3" w14:textId="77777777" w:rsidR="00E94BD9" w:rsidRPr="00E94BD9" w:rsidRDefault="00E94BD9" w:rsidP="00573AAC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6836" w:type="dxa"/>
          </w:tcPr>
          <w:p w14:paraId="57012EB1" w14:textId="63537AD6" w:rsidR="00E94BD9" w:rsidRPr="00E94BD9" w:rsidRDefault="009759B5" w:rsidP="00573AAC">
            <w:pPr>
              <w:spacing w:after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Responsible</w:t>
            </w:r>
            <w:proofErr w:type="spellEnd"/>
            <w:r>
              <w:rPr>
                <w:rFonts w:asciiTheme="minorHAnsi" w:hAnsiTheme="minorHAnsi" w:cs="Arial"/>
              </w:rPr>
              <w:t xml:space="preserve"> person</w:t>
            </w:r>
            <w:r w:rsidR="00E94BD9" w:rsidRPr="00E94BD9">
              <w:rPr>
                <w:rFonts w:asciiTheme="minorHAnsi" w:hAnsiTheme="minorHAnsi" w:cs="Arial"/>
              </w:rPr>
              <w:t>:</w:t>
            </w:r>
          </w:p>
          <w:p w14:paraId="6369256C" w14:textId="77777777" w:rsidR="00E94BD9" w:rsidRPr="00E94BD9" w:rsidRDefault="00E94BD9" w:rsidP="00573AAC">
            <w:pPr>
              <w:spacing w:after="0"/>
              <w:rPr>
                <w:rFonts w:asciiTheme="minorHAnsi" w:hAnsiTheme="minorHAnsi" w:cs="Arial"/>
              </w:rPr>
            </w:pPr>
          </w:p>
        </w:tc>
      </w:tr>
    </w:tbl>
    <w:p w14:paraId="11A7E4D6" w14:textId="77777777" w:rsidR="00747B8A" w:rsidRPr="00E94BD9" w:rsidRDefault="00747B8A" w:rsidP="00E94BD9">
      <w:pPr>
        <w:rPr>
          <w:rFonts w:asciiTheme="minorHAnsi" w:hAnsiTheme="minorHAnsi" w:cs="Arial"/>
        </w:rPr>
      </w:pPr>
    </w:p>
    <w:sectPr w:rsidR="00747B8A" w:rsidRPr="00E94BD9" w:rsidSect="00A3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1DC0" w14:textId="77777777" w:rsidR="007C1481" w:rsidRDefault="007C1481" w:rsidP="00167DFC">
      <w:pPr>
        <w:spacing w:after="0" w:line="240" w:lineRule="auto"/>
      </w:pPr>
      <w:r>
        <w:separator/>
      </w:r>
    </w:p>
  </w:endnote>
  <w:endnote w:type="continuationSeparator" w:id="0">
    <w:p w14:paraId="75762B35" w14:textId="77777777" w:rsidR="007C1481" w:rsidRDefault="007C1481" w:rsidP="0016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1B5E" w14:textId="77777777" w:rsidR="007C1481" w:rsidRDefault="007C1481" w:rsidP="00167DFC">
      <w:pPr>
        <w:spacing w:after="0" w:line="240" w:lineRule="auto"/>
      </w:pPr>
      <w:r>
        <w:separator/>
      </w:r>
    </w:p>
  </w:footnote>
  <w:footnote w:type="continuationSeparator" w:id="0">
    <w:p w14:paraId="07FF57E3" w14:textId="77777777" w:rsidR="007C1481" w:rsidRDefault="007C1481" w:rsidP="0016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384"/>
    <w:multiLevelType w:val="multilevel"/>
    <w:tmpl w:val="C6D8062C"/>
    <w:lvl w:ilvl="0">
      <w:start w:val="5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55"/>
        </w:tabs>
        <w:ind w:left="165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D050974"/>
    <w:multiLevelType w:val="hybridMultilevel"/>
    <w:tmpl w:val="0D20CA76"/>
    <w:lvl w:ilvl="0" w:tplc="A0321D3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D60CA2">
      <w:numFmt w:val="none"/>
      <w:lvlText w:val=""/>
      <w:lvlJc w:val="left"/>
      <w:pPr>
        <w:tabs>
          <w:tab w:val="num" w:pos="360"/>
        </w:tabs>
      </w:pPr>
    </w:lvl>
    <w:lvl w:ilvl="2" w:tplc="216A4E52">
      <w:numFmt w:val="none"/>
      <w:lvlText w:val=""/>
      <w:lvlJc w:val="left"/>
      <w:pPr>
        <w:tabs>
          <w:tab w:val="num" w:pos="360"/>
        </w:tabs>
      </w:pPr>
    </w:lvl>
    <w:lvl w:ilvl="3" w:tplc="F12847D6">
      <w:numFmt w:val="none"/>
      <w:lvlText w:val=""/>
      <w:lvlJc w:val="left"/>
      <w:pPr>
        <w:tabs>
          <w:tab w:val="num" w:pos="360"/>
        </w:tabs>
      </w:pPr>
    </w:lvl>
    <w:lvl w:ilvl="4" w:tplc="725EF4E6">
      <w:numFmt w:val="none"/>
      <w:lvlText w:val=""/>
      <w:lvlJc w:val="left"/>
      <w:pPr>
        <w:tabs>
          <w:tab w:val="num" w:pos="360"/>
        </w:tabs>
      </w:pPr>
    </w:lvl>
    <w:lvl w:ilvl="5" w:tplc="C190315E">
      <w:numFmt w:val="none"/>
      <w:lvlText w:val=""/>
      <w:lvlJc w:val="left"/>
      <w:pPr>
        <w:tabs>
          <w:tab w:val="num" w:pos="360"/>
        </w:tabs>
      </w:pPr>
    </w:lvl>
    <w:lvl w:ilvl="6" w:tplc="42E0F3B4">
      <w:numFmt w:val="none"/>
      <w:lvlText w:val=""/>
      <w:lvlJc w:val="left"/>
      <w:pPr>
        <w:tabs>
          <w:tab w:val="num" w:pos="360"/>
        </w:tabs>
      </w:pPr>
    </w:lvl>
    <w:lvl w:ilvl="7" w:tplc="D6C25516">
      <w:numFmt w:val="none"/>
      <w:lvlText w:val=""/>
      <w:lvlJc w:val="left"/>
      <w:pPr>
        <w:tabs>
          <w:tab w:val="num" w:pos="360"/>
        </w:tabs>
      </w:pPr>
    </w:lvl>
    <w:lvl w:ilvl="8" w:tplc="9D3EEBA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3F06887"/>
    <w:multiLevelType w:val="hybridMultilevel"/>
    <w:tmpl w:val="9ACC3302"/>
    <w:lvl w:ilvl="0" w:tplc="393625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20F3F2">
      <w:numFmt w:val="none"/>
      <w:lvlText w:val=""/>
      <w:lvlJc w:val="left"/>
      <w:pPr>
        <w:tabs>
          <w:tab w:val="num" w:pos="360"/>
        </w:tabs>
      </w:pPr>
    </w:lvl>
    <w:lvl w:ilvl="2" w:tplc="3F7AB4D0">
      <w:numFmt w:val="none"/>
      <w:lvlText w:val=""/>
      <w:lvlJc w:val="left"/>
      <w:pPr>
        <w:tabs>
          <w:tab w:val="num" w:pos="360"/>
        </w:tabs>
      </w:pPr>
    </w:lvl>
    <w:lvl w:ilvl="3" w:tplc="330A59C2">
      <w:numFmt w:val="none"/>
      <w:lvlText w:val=""/>
      <w:lvlJc w:val="left"/>
      <w:pPr>
        <w:tabs>
          <w:tab w:val="num" w:pos="360"/>
        </w:tabs>
      </w:pPr>
    </w:lvl>
    <w:lvl w:ilvl="4" w:tplc="F5D48696">
      <w:numFmt w:val="none"/>
      <w:lvlText w:val=""/>
      <w:lvlJc w:val="left"/>
      <w:pPr>
        <w:tabs>
          <w:tab w:val="num" w:pos="360"/>
        </w:tabs>
      </w:pPr>
    </w:lvl>
    <w:lvl w:ilvl="5" w:tplc="873C97B8">
      <w:numFmt w:val="none"/>
      <w:lvlText w:val=""/>
      <w:lvlJc w:val="left"/>
      <w:pPr>
        <w:tabs>
          <w:tab w:val="num" w:pos="360"/>
        </w:tabs>
      </w:pPr>
    </w:lvl>
    <w:lvl w:ilvl="6" w:tplc="16088060">
      <w:numFmt w:val="none"/>
      <w:lvlText w:val=""/>
      <w:lvlJc w:val="left"/>
      <w:pPr>
        <w:tabs>
          <w:tab w:val="num" w:pos="360"/>
        </w:tabs>
      </w:pPr>
    </w:lvl>
    <w:lvl w:ilvl="7" w:tplc="45AA1B0E">
      <w:numFmt w:val="none"/>
      <w:lvlText w:val=""/>
      <w:lvlJc w:val="left"/>
      <w:pPr>
        <w:tabs>
          <w:tab w:val="num" w:pos="360"/>
        </w:tabs>
      </w:pPr>
    </w:lvl>
    <w:lvl w:ilvl="8" w:tplc="62829E9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A4970F9"/>
    <w:multiLevelType w:val="hybridMultilevel"/>
    <w:tmpl w:val="591ACE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61326"/>
    <w:multiLevelType w:val="hybridMultilevel"/>
    <w:tmpl w:val="0B96E060"/>
    <w:lvl w:ilvl="0" w:tplc="84589D74">
      <w:start w:val="7"/>
      <w:numFmt w:val="decimal"/>
      <w:lvlText w:val="%1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9AC1063"/>
    <w:multiLevelType w:val="hybridMultilevel"/>
    <w:tmpl w:val="632632B6"/>
    <w:lvl w:ilvl="0" w:tplc="D5522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763880">
      <w:numFmt w:val="none"/>
      <w:lvlText w:val=""/>
      <w:lvlJc w:val="left"/>
      <w:pPr>
        <w:tabs>
          <w:tab w:val="num" w:pos="360"/>
        </w:tabs>
      </w:pPr>
    </w:lvl>
    <w:lvl w:ilvl="2" w:tplc="E77E64E4">
      <w:numFmt w:val="none"/>
      <w:lvlText w:val=""/>
      <w:lvlJc w:val="left"/>
      <w:pPr>
        <w:tabs>
          <w:tab w:val="num" w:pos="360"/>
        </w:tabs>
      </w:pPr>
    </w:lvl>
    <w:lvl w:ilvl="3" w:tplc="D6F6155E">
      <w:numFmt w:val="none"/>
      <w:lvlText w:val=""/>
      <w:lvlJc w:val="left"/>
      <w:pPr>
        <w:tabs>
          <w:tab w:val="num" w:pos="360"/>
        </w:tabs>
      </w:pPr>
    </w:lvl>
    <w:lvl w:ilvl="4" w:tplc="F8BC08B0">
      <w:numFmt w:val="none"/>
      <w:lvlText w:val=""/>
      <w:lvlJc w:val="left"/>
      <w:pPr>
        <w:tabs>
          <w:tab w:val="num" w:pos="360"/>
        </w:tabs>
      </w:pPr>
    </w:lvl>
    <w:lvl w:ilvl="5" w:tplc="8D4AECFA">
      <w:numFmt w:val="none"/>
      <w:lvlText w:val=""/>
      <w:lvlJc w:val="left"/>
      <w:pPr>
        <w:tabs>
          <w:tab w:val="num" w:pos="360"/>
        </w:tabs>
      </w:pPr>
    </w:lvl>
    <w:lvl w:ilvl="6" w:tplc="E7BCA0EC">
      <w:numFmt w:val="none"/>
      <w:lvlText w:val=""/>
      <w:lvlJc w:val="left"/>
      <w:pPr>
        <w:tabs>
          <w:tab w:val="num" w:pos="360"/>
        </w:tabs>
      </w:pPr>
    </w:lvl>
    <w:lvl w:ilvl="7" w:tplc="30BE6708">
      <w:numFmt w:val="none"/>
      <w:lvlText w:val=""/>
      <w:lvlJc w:val="left"/>
      <w:pPr>
        <w:tabs>
          <w:tab w:val="num" w:pos="360"/>
        </w:tabs>
      </w:pPr>
    </w:lvl>
    <w:lvl w:ilvl="8" w:tplc="23305014">
      <w:numFmt w:val="none"/>
      <w:lvlText w:val=""/>
      <w:lvlJc w:val="left"/>
      <w:pPr>
        <w:tabs>
          <w:tab w:val="num" w:pos="360"/>
        </w:tabs>
      </w:pPr>
    </w:lvl>
  </w:abstractNum>
  <w:num w:numId="1" w16cid:durableId="1393653333">
    <w:abstractNumId w:val="5"/>
  </w:num>
  <w:num w:numId="2" w16cid:durableId="1336809119">
    <w:abstractNumId w:val="1"/>
  </w:num>
  <w:num w:numId="3" w16cid:durableId="1352728819">
    <w:abstractNumId w:val="2"/>
  </w:num>
  <w:num w:numId="4" w16cid:durableId="2027631548">
    <w:abstractNumId w:val="0"/>
  </w:num>
  <w:num w:numId="5" w16cid:durableId="1395853473">
    <w:abstractNumId w:val="4"/>
  </w:num>
  <w:num w:numId="6" w16cid:durableId="1717199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B5"/>
    <w:rsid w:val="000136EC"/>
    <w:rsid w:val="0004787A"/>
    <w:rsid w:val="0007137A"/>
    <w:rsid w:val="00077242"/>
    <w:rsid w:val="00080204"/>
    <w:rsid w:val="00134CE1"/>
    <w:rsid w:val="00135D83"/>
    <w:rsid w:val="0015250D"/>
    <w:rsid w:val="00167DFC"/>
    <w:rsid w:val="00194499"/>
    <w:rsid w:val="001D237C"/>
    <w:rsid w:val="002547AC"/>
    <w:rsid w:val="0029533C"/>
    <w:rsid w:val="002A44FC"/>
    <w:rsid w:val="002B1E80"/>
    <w:rsid w:val="0033666D"/>
    <w:rsid w:val="00341F53"/>
    <w:rsid w:val="003660C1"/>
    <w:rsid w:val="003B38D8"/>
    <w:rsid w:val="003C4CF7"/>
    <w:rsid w:val="003C7CA5"/>
    <w:rsid w:val="003E53D0"/>
    <w:rsid w:val="003F04D7"/>
    <w:rsid w:val="004B6644"/>
    <w:rsid w:val="004C7FEE"/>
    <w:rsid w:val="004E6C9A"/>
    <w:rsid w:val="004F4E65"/>
    <w:rsid w:val="005225B1"/>
    <w:rsid w:val="00536A33"/>
    <w:rsid w:val="005542DC"/>
    <w:rsid w:val="005B369E"/>
    <w:rsid w:val="005B744F"/>
    <w:rsid w:val="005E14C6"/>
    <w:rsid w:val="005F2BFA"/>
    <w:rsid w:val="005F2D51"/>
    <w:rsid w:val="00604597"/>
    <w:rsid w:val="00607E2C"/>
    <w:rsid w:val="00641769"/>
    <w:rsid w:val="006513F0"/>
    <w:rsid w:val="00654C67"/>
    <w:rsid w:val="00675971"/>
    <w:rsid w:val="006907C5"/>
    <w:rsid w:val="006B15F7"/>
    <w:rsid w:val="006D00F6"/>
    <w:rsid w:val="0072756A"/>
    <w:rsid w:val="00747B8A"/>
    <w:rsid w:val="007771C3"/>
    <w:rsid w:val="007838FF"/>
    <w:rsid w:val="007B1C6F"/>
    <w:rsid w:val="007B37DD"/>
    <w:rsid w:val="007C1481"/>
    <w:rsid w:val="0084791F"/>
    <w:rsid w:val="00871D7E"/>
    <w:rsid w:val="0089270C"/>
    <w:rsid w:val="008A4F52"/>
    <w:rsid w:val="008E3229"/>
    <w:rsid w:val="008F2E5E"/>
    <w:rsid w:val="00933F51"/>
    <w:rsid w:val="00965746"/>
    <w:rsid w:val="009759B5"/>
    <w:rsid w:val="009E1886"/>
    <w:rsid w:val="009E3FFA"/>
    <w:rsid w:val="00A210CA"/>
    <w:rsid w:val="00A33607"/>
    <w:rsid w:val="00A44678"/>
    <w:rsid w:val="00A549B9"/>
    <w:rsid w:val="00A87689"/>
    <w:rsid w:val="00A93130"/>
    <w:rsid w:val="00AB4F26"/>
    <w:rsid w:val="00AE08BD"/>
    <w:rsid w:val="00AF2DEB"/>
    <w:rsid w:val="00B27F59"/>
    <w:rsid w:val="00B40176"/>
    <w:rsid w:val="00B46335"/>
    <w:rsid w:val="00B75FF0"/>
    <w:rsid w:val="00B766B0"/>
    <w:rsid w:val="00B8246B"/>
    <w:rsid w:val="00BD4989"/>
    <w:rsid w:val="00BE4B79"/>
    <w:rsid w:val="00C00670"/>
    <w:rsid w:val="00C030E8"/>
    <w:rsid w:val="00C4263C"/>
    <w:rsid w:val="00CE63E9"/>
    <w:rsid w:val="00D05A1F"/>
    <w:rsid w:val="00D80BF0"/>
    <w:rsid w:val="00DB0804"/>
    <w:rsid w:val="00DC53B9"/>
    <w:rsid w:val="00DD1F46"/>
    <w:rsid w:val="00E002CB"/>
    <w:rsid w:val="00E46C4F"/>
    <w:rsid w:val="00E623F0"/>
    <w:rsid w:val="00E62BB5"/>
    <w:rsid w:val="00E738AB"/>
    <w:rsid w:val="00E94BD9"/>
    <w:rsid w:val="00EA70D7"/>
    <w:rsid w:val="00F003B8"/>
    <w:rsid w:val="00F038C9"/>
    <w:rsid w:val="00F2564B"/>
    <w:rsid w:val="00F556AB"/>
    <w:rsid w:val="00F7787B"/>
    <w:rsid w:val="00FB399E"/>
    <w:rsid w:val="00FD22A2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0CED"/>
  <w15:docId w15:val="{15BC7980-37CF-48E3-B085-F3249FDE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53B9"/>
    <w:pPr>
      <w:spacing w:after="200" w:line="276" w:lineRule="auto"/>
    </w:pPr>
    <w:rPr>
      <w:sz w:val="22"/>
      <w:szCs w:val="22"/>
      <w:lang w:val="sv-SE"/>
    </w:rPr>
  </w:style>
  <w:style w:type="paragraph" w:styleId="Rubrik2">
    <w:name w:val="heading 2"/>
    <w:basedOn w:val="Normal"/>
    <w:next w:val="Normal"/>
    <w:link w:val="Rubrik2Char"/>
    <w:qFormat/>
    <w:rsid w:val="00F7787B"/>
    <w:pPr>
      <w:keepNext/>
      <w:spacing w:after="0" w:line="240" w:lineRule="auto"/>
      <w:ind w:left="720"/>
      <w:outlineLvl w:val="1"/>
    </w:pPr>
    <w:rPr>
      <w:rFonts w:ascii="Times New Roman" w:eastAsia="Times New Roman" w:hAnsi="Times New Roman"/>
      <w:sz w:val="28"/>
      <w:szCs w:val="24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B36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7DFC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67DF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7DFC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6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7DF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6D00F6"/>
    <w:rPr>
      <w:color w:val="0000FF"/>
      <w:u w:val="single"/>
    </w:rPr>
  </w:style>
  <w:style w:type="character" w:customStyle="1" w:styleId="Rubrik2Char">
    <w:name w:val="Rubrik 2 Char"/>
    <w:basedOn w:val="Standardstycketeckensnitt"/>
    <w:link w:val="Rubrik2"/>
    <w:rsid w:val="00F7787B"/>
    <w:rPr>
      <w:rFonts w:ascii="Times New Roman" w:eastAsia="Times New Roman" w:hAnsi="Times New Roman"/>
      <w:sz w:val="28"/>
      <w:szCs w:val="24"/>
    </w:rPr>
  </w:style>
  <w:style w:type="character" w:styleId="Platshllartext">
    <w:name w:val="Placeholder Text"/>
    <w:basedOn w:val="Standardstycketeckensnitt"/>
    <w:uiPriority w:val="99"/>
    <w:semiHidden/>
    <w:rsid w:val="0015250D"/>
    <w:rPr>
      <w:color w:val="808080"/>
    </w:rPr>
  </w:style>
  <w:style w:type="paragraph" w:styleId="Liststycke">
    <w:name w:val="List Paragraph"/>
    <w:basedOn w:val="Normal"/>
    <w:uiPriority w:val="34"/>
    <w:qFormat/>
    <w:rsid w:val="00E7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ja\Downloads\Mall-avvikelse-och-tillbudsrappor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876F0F-499E-194E-A8BD-1C77C8F7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Mall-avvikelse-och-tillbudsrapport (1)</Template>
  <TotalTime>8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Prevent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ronja</dc:creator>
  <cp:lastModifiedBy>Ronja Brinkemar</cp:lastModifiedBy>
  <cp:revision>2</cp:revision>
  <cp:lastPrinted>2025-10-13T09:06:00Z</cp:lastPrinted>
  <dcterms:created xsi:type="dcterms:W3CDTF">2025-10-13T08:58:00Z</dcterms:created>
  <dcterms:modified xsi:type="dcterms:W3CDTF">2025-10-13T09:06:00Z</dcterms:modified>
</cp:coreProperties>
</file>