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2428"/>
        <w:gridCol w:w="2271"/>
      </w:tblGrid>
      <w:tr w:rsidR="00654C67" w:rsidRPr="00E22297" w14:paraId="1CD89D0D" w14:textId="77777777" w:rsidTr="00654C67">
        <w:trPr>
          <w:trHeight w:val="1220"/>
        </w:trPr>
        <w:tc>
          <w:tcPr>
            <w:tcW w:w="4551" w:type="dxa"/>
          </w:tcPr>
          <w:p w14:paraId="2B7FD6AF" w14:textId="221147A5" w:rsidR="00AE08BD" w:rsidRDefault="00E22297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Company</w:t>
            </w:r>
          </w:p>
          <w:p w14:paraId="625BB1B8" w14:textId="77777777" w:rsidR="00DB0804" w:rsidRPr="00AE08BD" w:rsidRDefault="00134CE1" w:rsidP="00134CE1">
            <w:pPr>
              <w:pStyle w:val="Sidhuvud"/>
              <w:jc w:val="center"/>
              <w:rPr>
                <w:rFonts w:ascii="Courier New" w:hAnsi="Courier New" w:cs="Courier New"/>
                <w:b/>
                <w:color w:val="8EB610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8EB610"/>
                <w:sz w:val="20"/>
                <w:szCs w:val="20"/>
                <w:lang w:eastAsia="sv-SE"/>
              </w:rPr>
              <w:drawing>
                <wp:inline distT="0" distB="0" distL="0" distR="0" wp14:anchorId="7824498D" wp14:editId="23269CE9">
                  <wp:extent cx="926123" cy="522720"/>
                  <wp:effectExtent l="0" t="0" r="762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mpetensutveckla 2 lite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09" cy="80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  <w:gridSpan w:val="2"/>
          </w:tcPr>
          <w:p w14:paraId="72BDB7E2" w14:textId="7FD321F6" w:rsidR="00DB0804" w:rsidRDefault="00E22297" w:rsidP="006B502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 Name</w:t>
            </w:r>
          </w:p>
          <w:p w14:paraId="2BC3F599" w14:textId="77777777" w:rsidR="00E22297" w:rsidRPr="00E22297" w:rsidRDefault="00E22297" w:rsidP="004B6644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73444359" w14:textId="4FE1FD6C" w:rsidR="00DB0804" w:rsidRPr="00E22297" w:rsidRDefault="003365CB" w:rsidP="004B664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E22297">
              <w:rPr>
                <w:rFonts w:ascii="Arial" w:hAnsi="Arial" w:cs="Arial"/>
                <w:b/>
                <w:sz w:val="28"/>
                <w:szCs w:val="28"/>
                <w:lang w:val="en-GB"/>
              </w:rPr>
              <w:t>Template:</w:t>
            </w:r>
            <w:r w:rsidR="00654C67" w:rsidRPr="00E22297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  <w:r w:rsidRPr="00E22297">
              <w:rPr>
                <w:rFonts w:ascii="Arial" w:hAnsi="Arial" w:cs="Arial"/>
                <w:b/>
                <w:sz w:val="28"/>
                <w:szCs w:val="28"/>
                <w:lang w:val="en-GB"/>
              </w:rPr>
              <w:t>Risk Assessment and Action Plan</w:t>
            </w:r>
            <w:r w:rsidR="004E6C9A" w:rsidRPr="00E22297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</w:p>
        </w:tc>
      </w:tr>
      <w:tr w:rsidR="00654C67" w:rsidRPr="00A549B9" w14:paraId="19DD1AE1" w14:textId="77777777" w:rsidTr="00654C67">
        <w:tc>
          <w:tcPr>
            <w:tcW w:w="4551" w:type="dxa"/>
          </w:tcPr>
          <w:p w14:paraId="3D0DCEF8" w14:textId="1236803A" w:rsidR="00AE08BD" w:rsidRDefault="00E22297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Created by</w:t>
            </w:r>
          </w:p>
          <w:p w14:paraId="55C9D25D" w14:textId="77777777" w:rsidR="00AE08BD" w:rsidRPr="00F2564B" w:rsidRDefault="00AE08BD" w:rsidP="00AE08BD">
            <w:pPr>
              <w:spacing w:line="240" w:lineRule="auto"/>
            </w:pPr>
          </w:p>
        </w:tc>
        <w:tc>
          <w:tcPr>
            <w:tcW w:w="2428" w:type="dxa"/>
          </w:tcPr>
          <w:p w14:paraId="3A98248F" w14:textId="7E2B25E8" w:rsidR="00AE08BD" w:rsidRDefault="00E22297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 Owner</w:t>
            </w:r>
          </w:p>
          <w:p w14:paraId="79BF5591" w14:textId="77777777" w:rsidR="00AE08BD" w:rsidRPr="00F2564B" w:rsidRDefault="00AE08BD" w:rsidP="00AE08BD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  <w:p w14:paraId="3C4290CA" w14:textId="77777777" w:rsidR="007771C3" w:rsidRPr="00AE08BD" w:rsidRDefault="007771C3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71" w:type="dxa"/>
          </w:tcPr>
          <w:p w14:paraId="60B96BA0" w14:textId="77777777" w:rsidR="00F2564B" w:rsidRDefault="00DB0804" w:rsidP="00F2564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  <w:p w14:paraId="4462B596" w14:textId="77777777" w:rsidR="00DB0804" w:rsidRPr="00F2564B" w:rsidRDefault="00DB0804" w:rsidP="00AE08BD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654C67" w:rsidRPr="00A549B9" w14:paraId="2CB024B1" w14:textId="77777777" w:rsidTr="00654C67">
        <w:tc>
          <w:tcPr>
            <w:tcW w:w="4551" w:type="dxa"/>
          </w:tcPr>
          <w:p w14:paraId="525CE5FB" w14:textId="1C690E27" w:rsidR="00AE08BD" w:rsidRDefault="00E22297" w:rsidP="00F1666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Approved by</w:t>
            </w:r>
          </w:p>
          <w:p w14:paraId="50EFA985" w14:textId="77777777" w:rsidR="00AE08BD" w:rsidRPr="00F2564B" w:rsidRDefault="00AE08BD" w:rsidP="00AE08BD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428" w:type="dxa"/>
          </w:tcPr>
          <w:p w14:paraId="15473D45" w14:textId="2A651E2E" w:rsidR="00F2564B" w:rsidRDefault="00E22297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Approval date</w:t>
            </w:r>
          </w:p>
          <w:p w14:paraId="69062D65" w14:textId="77777777" w:rsidR="00AE08BD" w:rsidRDefault="00AE08BD" w:rsidP="00AE08BD">
            <w:pPr>
              <w:spacing w:line="240" w:lineRule="auto"/>
            </w:pPr>
          </w:p>
        </w:tc>
        <w:tc>
          <w:tcPr>
            <w:tcW w:w="2271" w:type="dxa"/>
          </w:tcPr>
          <w:p w14:paraId="2D0877C6" w14:textId="48EEECF1" w:rsidR="00F2564B" w:rsidRDefault="00E22297" w:rsidP="00F2564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Valid from</w:t>
            </w:r>
          </w:p>
          <w:p w14:paraId="38E7B8FA" w14:textId="77777777" w:rsidR="00AE08BD" w:rsidRPr="00F2564B" w:rsidRDefault="00AE08BD" w:rsidP="00E46C4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7C7C53EB" w14:textId="77777777" w:rsidR="005B744F" w:rsidRDefault="005B744F" w:rsidP="005B744F">
      <w:pPr>
        <w:spacing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86"/>
        <w:gridCol w:w="452"/>
        <w:gridCol w:w="452"/>
        <w:gridCol w:w="452"/>
        <w:gridCol w:w="452"/>
        <w:gridCol w:w="452"/>
        <w:gridCol w:w="4440"/>
        <w:gridCol w:w="1318"/>
        <w:gridCol w:w="1241"/>
        <w:gridCol w:w="1323"/>
        <w:gridCol w:w="1326"/>
      </w:tblGrid>
      <w:tr w:rsidR="00B766B0" w14:paraId="0108F3CB" w14:textId="77777777" w:rsidTr="00885513">
        <w:trPr>
          <w:trHeight w:val="623"/>
        </w:trPr>
        <w:tc>
          <w:tcPr>
            <w:tcW w:w="2094" w:type="dxa"/>
            <w:shd w:val="clear" w:color="auto" w:fill="D9D9D9" w:themeFill="background1" w:themeFillShade="D9"/>
          </w:tcPr>
          <w:p w14:paraId="48AC525C" w14:textId="15D83B09" w:rsidR="00B766B0" w:rsidRPr="00885513" w:rsidRDefault="00B766B0" w:rsidP="00885513">
            <w:pPr>
              <w:spacing w:line="240" w:lineRule="auto"/>
              <w:rPr>
                <w:b/>
                <w:bCs/>
              </w:rPr>
            </w:pPr>
            <w:r w:rsidRPr="00885513">
              <w:rPr>
                <w:b/>
                <w:bCs/>
              </w:rPr>
              <w:t>Risk</w:t>
            </w:r>
            <w:r w:rsidR="00885513" w:rsidRPr="00885513">
              <w:rPr>
                <w:b/>
                <w:bCs/>
              </w:rPr>
              <w:t xml:space="preserve"> </w:t>
            </w:r>
            <w:r w:rsidR="00450EA0">
              <w:rPr>
                <w:b/>
                <w:bCs/>
              </w:rPr>
              <w:t>S</w:t>
            </w:r>
            <w:r w:rsidR="00885513" w:rsidRPr="00885513">
              <w:rPr>
                <w:b/>
                <w:bCs/>
              </w:rPr>
              <w:t>ource</w:t>
            </w:r>
          </w:p>
        </w:tc>
        <w:tc>
          <w:tcPr>
            <w:tcW w:w="447" w:type="dxa"/>
            <w:shd w:val="clear" w:color="auto" w:fill="69A032"/>
          </w:tcPr>
          <w:p w14:paraId="15E07428" w14:textId="77777777" w:rsidR="00B766B0" w:rsidRPr="00885513" w:rsidRDefault="00B766B0" w:rsidP="00885513">
            <w:pPr>
              <w:spacing w:line="240" w:lineRule="auto"/>
              <w:rPr>
                <w:b/>
                <w:bCs/>
              </w:rPr>
            </w:pPr>
            <w:r w:rsidRPr="00885513">
              <w:rPr>
                <w:b/>
                <w:bCs/>
              </w:rPr>
              <w:t>R1</w:t>
            </w:r>
          </w:p>
        </w:tc>
        <w:tc>
          <w:tcPr>
            <w:tcW w:w="447" w:type="dxa"/>
            <w:shd w:val="clear" w:color="auto" w:fill="96C93D"/>
          </w:tcPr>
          <w:p w14:paraId="5ED4E91D" w14:textId="77777777" w:rsidR="00B766B0" w:rsidRPr="00885513" w:rsidRDefault="00B766B0" w:rsidP="00885513">
            <w:pPr>
              <w:spacing w:line="240" w:lineRule="auto"/>
              <w:rPr>
                <w:b/>
                <w:bCs/>
              </w:rPr>
            </w:pPr>
            <w:r w:rsidRPr="00885513">
              <w:rPr>
                <w:b/>
                <w:bCs/>
              </w:rPr>
              <w:t>R2</w:t>
            </w:r>
          </w:p>
        </w:tc>
        <w:tc>
          <w:tcPr>
            <w:tcW w:w="447" w:type="dxa"/>
            <w:shd w:val="clear" w:color="auto" w:fill="EEEA40"/>
          </w:tcPr>
          <w:p w14:paraId="28FFDB6C" w14:textId="77777777" w:rsidR="00B766B0" w:rsidRPr="00885513" w:rsidRDefault="00B766B0" w:rsidP="00885513">
            <w:pPr>
              <w:spacing w:line="240" w:lineRule="auto"/>
              <w:rPr>
                <w:b/>
                <w:bCs/>
              </w:rPr>
            </w:pPr>
            <w:r w:rsidRPr="00885513">
              <w:rPr>
                <w:b/>
                <w:bCs/>
              </w:rPr>
              <w:t>R3</w:t>
            </w:r>
          </w:p>
        </w:tc>
        <w:tc>
          <w:tcPr>
            <w:tcW w:w="447" w:type="dxa"/>
            <w:shd w:val="clear" w:color="auto" w:fill="EA8532"/>
          </w:tcPr>
          <w:p w14:paraId="7A91888F" w14:textId="77777777" w:rsidR="00B766B0" w:rsidRPr="00885513" w:rsidRDefault="00B766B0" w:rsidP="00885513">
            <w:pPr>
              <w:spacing w:line="240" w:lineRule="auto"/>
              <w:rPr>
                <w:b/>
                <w:bCs/>
              </w:rPr>
            </w:pPr>
            <w:r w:rsidRPr="00885513">
              <w:rPr>
                <w:b/>
                <w:bCs/>
              </w:rPr>
              <w:t>R4</w:t>
            </w:r>
          </w:p>
        </w:tc>
        <w:tc>
          <w:tcPr>
            <w:tcW w:w="447" w:type="dxa"/>
            <w:shd w:val="clear" w:color="auto" w:fill="E81818"/>
          </w:tcPr>
          <w:p w14:paraId="3C30DD58" w14:textId="77777777" w:rsidR="00B766B0" w:rsidRPr="00885513" w:rsidRDefault="00B766B0" w:rsidP="00885513">
            <w:pPr>
              <w:spacing w:line="240" w:lineRule="auto"/>
              <w:rPr>
                <w:b/>
                <w:bCs/>
              </w:rPr>
            </w:pPr>
            <w:r w:rsidRPr="00885513">
              <w:rPr>
                <w:b/>
                <w:bCs/>
              </w:rPr>
              <w:t>R5</w:t>
            </w:r>
          </w:p>
        </w:tc>
        <w:tc>
          <w:tcPr>
            <w:tcW w:w="4461" w:type="dxa"/>
            <w:shd w:val="clear" w:color="auto" w:fill="D9D9D9" w:themeFill="background1" w:themeFillShade="D9"/>
          </w:tcPr>
          <w:p w14:paraId="39A85B80" w14:textId="21246B89" w:rsidR="00B766B0" w:rsidRPr="00885513" w:rsidRDefault="00885513" w:rsidP="00885513">
            <w:pPr>
              <w:spacing w:line="240" w:lineRule="auto"/>
              <w:rPr>
                <w:b/>
                <w:bCs/>
              </w:rPr>
            </w:pPr>
            <w:r w:rsidRPr="00885513">
              <w:rPr>
                <w:b/>
                <w:bCs/>
              </w:rPr>
              <w:t>Action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14:paraId="0ACB11DF" w14:textId="39C6B7AB" w:rsidR="00B766B0" w:rsidRPr="00885513" w:rsidRDefault="00885513" w:rsidP="00885513">
            <w:pPr>
              <w:spacing w:line="240" w:lineRule="auto"/>
              <w:rPr>
                <w:b/>
                <w:bCs/>
              </w:rPr>
            </w:pPr>
            <w:r w:rsidRPr="00885513">
              <w:rPr>
                <w:b/>
                <w:bCs/>
              </w:rPr>
              <w:t>Responsible Person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2B795FB8" w14:textId="5DD01E90" w:rsidR="00B766B0" w:rsidRPr="00885513" w:rsidRDefault="00885513" w:rsidP="00885513">
            <w:pPr>
              <w:spacing w:line="240" w:lineRule="auto"/>
              <w:rPr>
                <w:b/>
                <w:bCs/>
              </w:rPr>
            </w:pPr>
            <w:r w:rsidRPr="00885513">
              <w:rPr>
                <w:b/>
                <w:bCs/>
              </w:rPr>
              <w:t>Completed</w:t>
            </w:r>
          </w:p>
        </w:tc>
        <w:tc>
          <w:tcPr>
            <w:tcW w:w="1325" w:type="dxa"/>
            <w:shd w:val="clear" w:color="auto" w:fill="D9D9D9" w:themeFill="background1" w:themeFillShade="D9"/>
          </w:tcPr>
          <w:p w14:paraId="6A59E929" w14:textId="4FF9DB1D" w:rsidR="00B766B0" w:rsidRPr="00885513" w:rsidRDefault="00885513" w:rsidP="00885513">
            <w:pPr>
              <w:spacing w:line="240" w:lineRule="auto"/>
              <w:rPr>
                <w:b/>
                <w:bCs/>
              </w:rPr>
            </w:pPr>
            <w:r w:rsidRPr="00885513">
              <w:rPr>
                <w:b/>
                <w:bCs/>
              </w:rPr>
              <w:t>Follow-up</w:t>
            </w:r>
          </w:p>
        </w:tc>
        <w:tc>
          <w:tcPr>
            <w:tcW w:w="1328" w:type="dxa"/>
            <w:shd w:val="clear" w:color="auto" w:fill="D9D9D9" w:themeFill="background1" w:themeFillShade="D9"/>
          </w:tcPr>
          <w:p w14:paraId="1652C980" w14:textId="272141D9" w:rsidR="00B766B0" w:rsidRPr="00885513" w:rsidRDefault="00885513" w:rsidP="00885513">
            <w:pPr>
              <w:spacing w:line="240" w:lineRule="auto"/>
              <w:rPr>
                <w:b/>
                <w:bCs/>
              </w:rPr>
            </w:pPr>
            <w:r w:rsidRPr="00885513">
              <w:rPr>
                <w:b/>
                <w:bCs/>
              </w:rPr>
              <w:t>Follow-up Result</w:t>
            </w:r>
          </w:p>
        </w:tc>
      </w:tr>
      <w:tr w:rsidR="00B766B0" w14:paraId="614A3294" w14:textId="77777777" w:rsidTr="00B766B0">
        <w:tc>
          <w:tcPr>
            <w:tcW w:w="2094" w:type="dxa"/>
          </w:tcPr>
          <w:p w14:paraId="4F7D6060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17E73478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1BD4AC9F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48EF1F1C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18895CBA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68B70018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61" w:type="dxa"/>
          </w:tcPr>
          <w:p w14:paraId="4F8B7F38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310" w:type="dxa"/>
          </w:tcPr>
          <w:p w14:paraId="359C73C4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241" w:type="dxa"/>
          </w:tcPr>
          <w:p w14:paraId="4E11F9AC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5" w:type="dxa"/>
          </w:tcPr>
          <w:p w14:paraId="22A422AA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8" w:type="dxa"/>
          </w:tcPr>
          <w:p w14:paraId="0DD28BCF" w14:textId="77777777" w:rsidR="00B766B0" w:rsidRDefault="00B766B0" w:rsidP="00B766B0">
            <w:pPr>
              <w:spacing w:line="240" w:lineRule="auto"/>
            </w:pPr>
          </w:p>
        </w:tc>
      </w:tr>
      <w:tr w:rsidR="00B766B0" w14:paraId="72A931FA" w14:textId="77777777" w:rsidTr="00B766B0">
        <w:tc>
          <w:tcPr>
            <w:tcW w:w="2094" w:type="dxa"/>
          </w:tcPr>
          <w:p w14:paraId="76834250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2493DC25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57712C44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2BBC08B7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67A7306A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13F94DD8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61" w:type="dxa"/>
          </w:tcPr>
          <w:p w14:paraId="5E2C0A32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310" w:type="dxa"/>
          </w:tcPr>
          <w:p w14:paraId="5A8FF8E1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241" w:type="dxa"/>
          </w:tcPr>
          <w:p w14:paraId="604BABF9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5" w:type="dxa"/>
          </w:tcPr>
          <w:p w14:paraId="5211604C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8" w:type="dxa"/>
          </w:tcPr>
          <w:p w14:paraId="7FA83293" w14:textId="77777777" w:rsidR="00B766B0" w:rsidRDefault="00B766B0" w:rsidP="00B766B0">
            <w:pPr>
              <w:spacing w:line="240" w:lineRule="auto"/>
            </w:pPr>
          </w:p>
        </w:tc>
      </w:tr>
      <w:tr w:rsidR="00B766B0" w14:paraId="6DA0D59E" w14:textId="77777777" w:rsidTr="00B766B0">
        <w:tc>
          <w:tcPr>
            <w:tcW w:w="2094" w:type="dxa"/>
          </w:tcPr>
          <w:p w14:paraId="5FEF3855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77510019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797DBC82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67B5CA20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4418140D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6AC61C2C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61" w:type="dxa"/>
          </w:tcPr>
          <w:p w14:paraId="4D33C1F0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310" w:type="dxa"/>
          </w:tcPr>
          <w:p w14:paraId="55A3FB10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241" w:type="dxa"/>
          </w:tcPr>
          <w:p w14:paraId="0EE37DB7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5" w:type="dxa"/>
          </w:tcPr>
          <w:p w14:paraId="485A9458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8" w:type="dxa"/>
          </w:tcPr>
          <w:p w14:paraId="55F9DD04" w14:textId="77777777" w:rsidR="00B766B0" w:rsidRDefault="00B766B0" w:rsidP="00B766B0">
            <w:pPr>
              <w:spacing w:line="240" w:lineRule="auto"/>
            </w:pPr>
          </w:p>
        </w:tc>
      </w:tr>
      <w:tr w:rsidR="00B766B0" w14:paraId="53EA2BF4" w14:textId="77777777" w:rsidTr="00B766B0">
        <w:tc>
          <w:tcPr>
            <w:tcW w:w="2094" w:type="dxa"/>
          </w:tcPr>
          <w:p w14:paraId="4E2FEF35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1FF891CF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1DFE659A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438C8FA6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026FB0D2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11DF0FC8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61" w:type="dxa"/>
          </w:tcPr>
          <w:p w14:paraId="356D1492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310" w:type="dxa"/>
          </w:tcPr>
          <w:p w14:paraId="34BAF643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241" w:type="dxa"/>
          </w:tcPr>
          <w:p w14:paraId="03863E49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5" w:type="dxa"/>
          </w:tcPr>
          <w:p w14:paraId="5010371B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8" w:type="dxa"/>
          </w:tcPr>
          <w:p w14:paraId="191EF6AE" w14:textId="77777777" w:rsidR="00B766B0" w:rsidRDefault="00B766B0" w:rsidP="00B766B0">
            <w:pPr>
              <w:spacing w:line="240" w:lineRule="auto"/>
            </w:pPr>
          </w:p>
        </w:tc>
      </w:tr>
      <w:tr w:rsidR="00B766B0" w14:paraId="70FDB531" w14:textId="77777777" w:rsidTr="00B766B0">
        <w:tc>
          <w:tcPr>
            <w:tcW w:w="2094" w:type="dxa"/>
          </w:tcPr>
          <w:p w14:paraId="59A51910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2DBF6A75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2363D6B5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4830AD2D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0E7085DF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0DCC6C6B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61" w:type="dxa"/>
          </w:tcPr>
          <w:p w14:paraId="76680562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310" w:type="dxa"/>
          </w:tcPr>
          <w:p w14:paraId="0FA36981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241" w:type="dxa"/>
          </w:tcPr>
          <w:p w14:paraId="0B1338BB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5" w:type="dxa"/>
          </w:tcPr>
          <w:p w14:paraId="7B74209E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8" w:type="dxa"/>
          </w:tcPr>
          <w:p w14:paraId="31144091" w14:textId="77777777" w:rsidR="00B766B0" w:rsidRDefault="00B766B0" w:rsidP="00B766B0">
            <w:pPr>
              <w:spacing w:line="240" w:lineRule="auto"/>
            </w:pPr>
          </w:p>
        </w:tc>
      </w:tr>
      <w:tr w:rsidR="00B766B0" w14:paraId="723C05D6" w14:textId="77777777" w:rsidTr="00B766B0">
        <w:tc>
          <w:tcPr>
            <w:tcW w:w="2094" w:type="dxa"/>
          </w:tcPr>
          <w:p w14:paraId="501D13AF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0688F639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4F5A8D6C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5FF04239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1F296451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11FA4894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61" w:type="dxa"/>
          </w:tcPr>
          <w:p w14:paraId="49BEFE60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310" w:type="dxa"/>
          </w:tcPr>
          <w:p w14:paraId="3F3193F3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241" w:type="dxa"/>
          </w:tcPr>
          <w:p w14:paraId="6C059A68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5" w:type="dxa"/>
          </w:tcPr>
          <w:p w14:paraId="2E016C69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8" w:type="dxa"/>
          </w:tcPr>
          <w:p w14:paraId="07A8CFE4" w14:textId="77777777" w:rsidR="00B766B0" w:rsidRDefault="00B766B0" w:rsidP="00B766B0">
            <w:pPr>
              <w:spacing w:line="240" w:lineRule="auto"/>
            </w:pPr>
          </w:p>
        </w:tc>
      </w:tr>
      <w:tr w:rsidR="00B766B0" w14:paraId="24A859A0" w14:textId="77777777" w:rsidTr="00B766B0">
        <w:tc>
          <w:tcPr>
            <w:tcW w:w="2094" w:type="dxa"/>
          </w:tcPr>
          <w:p w14:paraId="03B8E2CC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66E16FEB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718F72F8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273A83D0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0ADF95D0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3E82F879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61" w:type="dxa"/>
          </w:tcPr>
          <w:p w14:paraId="4182FE5E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310" w:type="dxa"/>
          </w:tcPr>
          <w:p w14:paraId="59652FC4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241" w:type="dxa"/>
          </w:tcPr>
          <w:p w14:paraId="19E66752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5" w:type="dxa"/>
          </w:tcPr>
          <w:p w14:paraId="37166498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8" w:type="dxa"/>
          </w:tcPr>
          <w:p w14:paraId="711DF0B6" w14:textId="77777777" w:rsidR="00B766B0" w:rsidRDefault="00B766B0" w:rsidP="00B766B0">
            <w:pPr>
              <w:spacing w:line="240" w:lineRule="auto"/>
            </w:pPr>
          </w:p>
        </w:tc>
      </w:tr>
      <w:tr w:rsidR="00B766B0" w14:paraId="25421AF5" w14:textId="77777777" w:rsidTr="00B766B0">
        <w:tc>
          <w:tcPr>
            <w:tcW w:w="2094" w:type="dxa"/>
          </w:tcPr>
          <w:p w14:paraId="69830AFE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63499121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18519D8B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0E15AF52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70F39DC0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4CF7BB19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61" w:type="dxa"/>
          </w:tcPr>
          <w:p w14:paraId="56D17ABC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310" w:type="dxa"/>
          </w:tcPr>
          <w:p w14:paraId="3D5E512B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241" w:type="dxa"/>
          </w:tcPr>
          <w:p w14:paraId="665CB469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5" w:type="dxa"/>
          </w:tcPr>
          <w:p w14:paraId="0D821F87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8" w:type="dxa"/>
          </w:tcPr>
          <w:p w14:paraId="5400296D" w14:textId="77777777" w:rsidR="00B766B0" w:rsidRDefault="00B766B0" w:rsidP="00B766B0">
            <w:pPr>
              <w:spacing w:line="240" w:lineRule="auto"/>
            </w:pPr>
          </w:p>
        </w:tc>
      </w:tr>
      <w:tr w:rsidR="00B766B0" w14:paraId="5C05F017" w14:textId="77777777" w:rsidTr="00B766B0">
        <w:tc>
          <w:tcPr>
            <w:tcW w:w="2094" w:type="dxa"/>
          </w:tcPr>
          <w:p w14:paraId="7410F31B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494B454C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67AE636D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28293F3D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516BDD8D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321F549F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61" w:type="dxa"/>
          </w:tcPr>
          <w:p w14:paraId="76FE2EE6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310" w:type="dxa"/>
          </w:tcPr>
          <w:p w14:paraId="105A3747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241" w:type="dxa"/>
          </w:tcPr>
          <w:p w14:paraId="70074CDF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5" w:type="dxa"/>
          </w:tcPr>
          <w:p w14:paraId="631CFC0C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8" w:type="dxa"/>
          </w:tcPr>
          <w:p w14:paraId="69FE4E12" w14:textId="77777777" w:rsidR="00B766B0" w:rsidRDefault="00B766B0" w:rsidP="00B766B0">
            <w:pPr>
              <w:spacing w:line="240" w:lineRule="auto"/>
            </w:pPr>
          </w:p>
        </w:tc>
      </w:tr>
      <w:tr w:rsidR="00B766B0" w14:paraId="50300F2C" w14:textId="77777777" w:rsidTr="00B766B0">
        <w:tc>
          <w:tcPr>
            <w:tcW w:w="2094" w:type="dxa"/>
          </w:tcPr>
          <w:p w14:paraId="6AD87D3E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0E499A07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38A6C49A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70D11B6A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211598B0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7" w:type="dxa"/>
          </w:tcPr>
          <w:p w14:paraId="548F500F" w14:textId="77777777" w:rsidR="00B766B0" w:rsidRDefault="00B766B0" w:rsidP="005B744F">
            <w:pPr>
              <w:spacing w:line="240" w:lineRule="auto"/>
            </w:pPr>
          </w:p>
        </w:tc>
        <w:tc>
          <w:tcPr>
            <w:tcW w:w="4461" w:type="dxa"/>
          </w:tcPr>
          <w:p w14:paraId="18FF2B2A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310" w:type="dxa"/>
          </w:tcPr>
          <w:p w14:paraId="1027AA53" w14:textId="77777777" w:rsidR="00B766B0" w:rsidRDefault="00B766B0" w:rsidP="005B744F">
            <w:pPr>
              <w:spacing w:line="240" w:lineRule="auto"/>
            </w:pPr>
          </w:p>
        </w:tc>
        <w:tc>
          <w:tcPr>
            <w:tcW w:w="1241" w:type="dxa"/>
          </w:tcPr>
          <w:p w14:paraId="5CBDF13E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5" w:type="dxa"/>
          </w:tcPr>
          <w:p w14:paraId="7DDCAF1C" w14:textId="77777777" w:rsidR="00B766B0" w:rsidRDefault="00B766B0" w:rsidP="00B766B0">
            <w:pPr>
              <w:spacing w:line="240" w:lineRule="auto"/>
            </w:pPr>
          </w:p>
        </w:tc>
        <w:tc>
          <w:tcPr>
            <w:tcW w:w="1328" w:type="dxa"/>
          </w:tcPr>
          <w:p w14:paraId="1636D257" w14:textId="77777777" w:rsidR="00B766B0" w:rsidRDefault="00B766B0" w:rsidP="00B766B0">
            <w:pPr>
              <w:spacing w:line="240" w:lineRule="auto"/>
            </w:pPr>
          </w:p>
        </w:tc>
      </w:tr>
    </w:tbl>
    <w:p w14:paraId="5EC2F455" w14:textId="77777777" w:rsidR="00B766B0" w:rsidRDefault="00B766B0" w:rsidP="005B744F">
      <w:pPr>
        <w:spacing w:line="240" w:lineRule="auto"/>
      </w:pPr>
    </w:p>
    <w:sectPr w:rsidR="00B766B0" w:rsidSect="00B766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16DDF" w14:textId="77777777" w:rsidR="0094350F" w:rsidRDefault="0094350F" w:rsidP="00167DFC">
      <w:pPr>
        <w:spacing w:after="0" w:line="240" w:lineRule="auto"/>
      </w:pPr>
      <w:r>
        <w:separator/>
      </w:r>
    </w:p>
  </w:endnote>
  <w:endnote w:type="continuationSeparator" w:id="0">
    <w:p w14:paraId="5EC38C01" w14:textId="77777777" w:rsidR="0094350F" w:rsidRDefault="0094350F" w:rsidP="0016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FBA4" w14:textId="77777777" w:rsidR="0094350F" w:rsidRDefault="0094350F" w:rsidP="00167DFC">
      <w:pPr>
        <w:spacing w:after="0" w:line="240" w:lineRule="auto"/>
      </w:pPr>
      <w:r>
        <w:separator/>
      </w:r>
    </w:p>
  </w:footnote>
  <w:footnote w:type="continuationSeparator" w:id="0">
    <w:p w14:paraId="3DB21491" w14:textId="77777777" w:rsidR="0094350F" w:rsidRDefault="0094350F" w:rsidP="0016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384"/>
    <w:multiLevelType w:val="multilevel"/>
    <w:tmpl w:val="C6D8062C"/>
    <w:lvl w:ilvl="0">
      <w:start w:val="5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55"/>
        </w:tabs>
        <w:ind w:left="165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D050974"/>
    <w:multiLevelType w:val="hybridMultilevel"/>
    <w:tmpl w:val="0D20CA76"/>
    <w:lvl w:ilvl="0" w:tplc="A0321D3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D60CA2">
      <w:numFmt w:val="none"/>
      <w:lvlText w:val=""/>
      <w:lvlJc w:val="left"/>
      <w:pPr>
        <w:tabs>
          <w:tab w:val="num" w:pos="360"/>
        </w:tabs>
      </w:pPr>
    </w:lvl>
    <w:lvl w:ilvl="2" w:tplc="216A4E52">
      <w:numFmt w:val="none"/>
      <w:lvlText w:val=""/>
      <w:lvlJc w:val="left"/>
      <w:pPr>
        <w:tabs>
          <w:tab w:val="num" w:pos="360"/>
        </w:tabs>
      </w:pPr>
    </w:lvl>
    <w:lvl w:ilvl="3" w:tplc="F12847D6">
      <w:numFmt w:val="none"/>
      <w:lvlText w:val=""/>
      <w:lvlJc w:val="left"/>
      <w:pPr>
        <w:tabs>
          <w:tab w:val="num" w:pos="360"/>
        </w:tabs>
      </w:pPr>
    </w:lvl>
    <w:lvl w:ilvl="4" w:tplc="725EF4E6">
      <w:numFmt w:val="none"/>
      <w:lvlText w:val=""/>
      <w:lvlJc w:val="left"/>
      <w:pPr>
        <w:tabs>
          <w:tab w:val="num" w:pos="360"/>
        </w:tabs>
      </w:pPr>
    </w:lvl>
    <w:lvl w:ilvl="5" w:tplc="C190315E">
      <w:numFmt w:val="none"/>
      <w:lvlText w:val=""/>
      <w:lvlJc w:val="left"/>
      <w:pPr>
        <w:tabs>
          <w:tab w:val="num" w:pos="360"/>
        </w:tabs>
      </w:pPr>
    </w:lvl>
    <w:lvl w:ilvl="6" w:tplc="42E0F3B4">
      <w:numFmt w:val="none"/>
      <w:lvlText w:val=""/>
      <w:lvlJc w:val="left"/>
      <w:pPr>
        <w:tabs>
          <w:tab w:val="num" w:pos="360"/>
        </w:tabs>
      </w:pPr>
    </w:lvl>
    <w:lvl w:ilvl="7" w:tplc="D6C25516">
      <w:numFmt w:val="none"/>
      <w:lvlText w:val=""/>
      <w:lvlJc w:val="left"/>
      <w:pPr>
        <w:tabs>
          <w:tab w:val="num" w:pos="360"/>
        </w:tabs>
      </w:pPr>
    </w:lvl>
    <w:lvl w:ilvl="8" w:tplc="9D3EEBA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3F06887"/>
    <w:multiLevelType w:val="hybridMultilevel"/>
    <w:tmpl w:val="9ACC3302"/>
    <w:lvl w:ilvl="0" w:tplc="393625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20F3F2">
      <w:numFmt w:val="none"/>
      <w:lvlText w:val=""/>
      <w:lvlJc w:val="left"/>
      <w:pPr>
        <w:tabs>
          <w:tab w:val="num" w:pos="360"/>
        </w:tabs>
      </w:pPr>
    </w:lvl>
    <w:lvl w:ilvl="2" w:tplc="3F7AB4D0">
      <w:numFmt w:val="none"/>
      <w:lvlText w:val=""/>
      <w:lvlJc w:val="left"/>
      <w:pPr>
        <w:tabs>
          <w:tab w:val="num" w:pos="360"/>
        </w:tabs>
      </w:pPr>
    </w:lvl>
    <w:lvl w:ilvl="3" w:tplc="330A59C2">
      <w:numFmt w:val="none"/>
      <w:lvlText w:val=""/>
      <w:lvlJc w:val="left"/>
      <w:pPr>
        <w:tabs>
          <w:tab w:val="num" w:pos="360"/>
        </w:tabs>
      </w:pPr>
    </w:lvl>
    <w:lvl w:ilvl="4" w:tplc="F5D48696">
      <w:numFmt w:val="none"/>
      <w:lvlText w:val=""/>
      <w:lvlJc w:val="left"/>
      <w:pPr>
        <w:tabs>
          <w:tab w:val="num" w:pos="360"/>
        </w:tabs>
      </w:pPr>
    </w:lvl>
    <w:lvl w:ilvl="5" w:tplc="873C97B8">
      <w:numFmt w:val="none"/>
      <w:lvlText w:val=""/>
      <w:lvlJc w:val="left"/>
      <w:pPr>
        <w:tabs>
          <w:tab w:val="num" w:pos="360"/>
        </w:tabs>
      </w:pPr>
    </w:lvl>
    <w:lvl w:ilvl="6" w:tplc="16088060">
      <w:numFmt w:val="none"/>
      <w:lvlText w:val=""/>
      <w:lvlJc w:val="left"/>
      <w:pPr>
        <w:tabs>
          <w:tab w:val="num" w:pos="360"/>
        </w:tabs>
      </w:pPr>
    </w:lvl>
    <w:lvl w:ilvl="7" w:tplc="45AA1B0E">
      <w:numFmt w:val="none"/>
      <w:lvlText w:val=""/>
      <w:lvlJc w:val="left"/>
      <w:pPr>
        <w:tabs>
          <w:tab w:val="num" w:pos="360"/>
        </w:tabs>
      </w:pPr>
    </w:lvl>
    <w:lvl w:ilvl="8" w:tplc="62829E9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A4970F9"/>
    <w:multiLevelType w:val="hybridMultilevel"/>
    <w:tmpl w:val="591ACE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61326"/>
    <w:multiLevelType w:val="hybridMultilevel"/>
    <w:tmpl w:val="0B96E060"/>
    <w:lvl w:ilvl="0" w:tplc="84589D74">
      <w:start w:val="7"/>
      <w:numFmt w:val="decimal"/>
      <w:lvlText w:val="%1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9AC1063"/>
    <w:multiLevelType w:val="hybridMultilevel"/>
    <w:tmpl w:val="632632B6"/>
    <w:lvl w:ilvl="0" w:tplc="D5522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763880">
      <w:numFmt w:val="none"/>
      <w:lvlText w:val=""/>
      <w:lvlJc w:val="left"/>
      <w:pPr>
        <w:tabs>
          <w:tab w:val="num" w:pos="360"/>
        </w:tabs>
      </w:pPr>
    </w:lvl>
    <w:lvl w:ilvl="2" w:tplc="E77E64E4">
      <w:numFmt w:val="none"/>
      <w:lvlText w:val=""/>
      <w:lvlJc w:val="left"/>
      <w:pPr>
        <w:tabs>
          <w:tab w:val="num" w:pos="360"/>
        </w:tabs>
      </w:pPr>
    </w:lvl>
    <w:lvl w:ilvl="3" w:tplc="D6F6155E">
      <w:numFmt w:val="none"/>
      <w:lvlText w:val=""/>
      <w:lvlJc w:val="left"/>
      <w:pPr>
        <w:tabs>
          <w:tab w:val="num" w:pos="360"/>
        </w:tabs>
      </w:pPr>
    </w:lvl>
    <w:lvl w:ilvl="4" w:tplc="F8BC08B0">
      <w:numFmt w:val="none"/>
      <w:lvlText w:val=""/>
      <w:lvlJc w:val="left"/>
      <w:pPr>
        <w:tabs>
          <w:tab w:val="num" w:pos="360"/>
        </w:tabs>
      </w:pPr>
    </w:lvl>
    <w:lvl w:ilvl="5" w:tplc="8D4AECFA">
      <w:numFmt w:val="none"/>
      <w:lvlText w:val=""/>
      <w:lvlJc w:val="left"/>
      <w:pPr>
        <w:tabs>
          <w:tab w:val="num" w:pos="360"/>
        </w:tabs>
      </w:pPr>
    </w:lvl>
    <w:lvl w:ilvl="6" w:tplc="E7BCA0EC">
      <w:numFmt w:val="none"/>
      <w:lvlText w:val=""/>
      <w:lvlJc w:val="left"/>
      <w:pPr>
        <w:tabs>
          <w:tab w:val="num" w:pos="360"/>
        </w:tabs>
      </w:pPr>
    </w:lvl>
    <w:lvl w:ilvl="7" w:tplc="30BE6708">
      <w:numFmt w:val="none"/>
      <w:lvlText w:val=""/>
      <w:lvlJc w:val="left"/>
      <w:pPr>
        <w:tabs>
          <w:tab w:val="num" w:pos="360"/>
        </w:tabs>
      </w:pPr>
    </w:lvl>
    <w:lvl w:ilvl="8" w:tplc="23305014">
      <w:numFmt w:val="none"/>
      <w:lvlText w:val=""/>
      <w:lvlJc w:val="left"/>
      <w:pPr>
        <w:tabs>
          <w:tab w:val="num" w:pos="360"/>
        </w:tabs>
      </w:pPr>
    </w:lvl>
  </w:abstractNum>
  <w:num w:numId="1" w16cid:durableId="1214851952">
    <w:abstractNumId w:val="5"/>
  </w:num>
  <w:num w:numId="2" w16cid:durableId="613243873">
    <w:abstractNumId w:val="1"/>
  </w:num>
  <w:num w:numId="3" w16cid:durableId="349919182">
    <w:abstractNumId w:val="2"/>
  </w:num>
  <w:num w:numId="4" w16cid:durableId="1257445096">
    <w:abstractNumId w:val="0"/>
  </w:num>
  <w:num w:numId="5" w16cid:durableId="985739167">
    <w:abstractNumId w:val="4"/>
  </w:num>
  <w:num w:numId="6" w16cid:durableId="1618752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CB"/>
    <w:rsid w:val="000136EC"/>
    <w:rsid w:val="0004787A"/>
    <w:rsid w:val="0007137A"/>
    <w:rsid w:val="00080204"/>
    <w:rsid w:val="00134CE1"/>
    <w:rsid w:val="00135D83"/>
    <w:rsid w:val="0015250D"/>
    <w:rsid w:val="00167DFC"/>
    <w:rsid w:val="00194499"/>
    <w:rsid w:val="001D237C"/>
    <w:rsid w:val="002547AC"/>
    <w:rsid w:val="0029533C"/>
    <w:rsid w:val="002A44FC"/>
    <w:rsid w:val="002B1E80"/>
    <w:rsid w:val="003365CB"/>
    <w:rsid w:val="0033666D"/>
    <w:rsid w:val="00341F53"/>
    <w:rsid w:val="003660C1"/>
    <w:rsid w:val="003B38D8"/>
    <w:rsid w:val="003C4CF7"/>
    <w:rsid w:val="003C7CA5"/>
    <w:rsid w:val="003E53D0"/>
    <w:rsid w:val="003F04D7"/>
    <w:rsid w:val="00450EA0"/>
    <w:rsid w:val="004B6644"/>
    <w:rsid w:val="004C7FEE"/>
    <w:rsid w:val="004E6C9A"/>
    <w:rsid w:val="004F4E65"/>
    <w:rsid w:val="005225B1"/>
    <w:rsid w:val="00536A33"/>
    <w:rsid w:val="005542DC"/>
    <w:rsid w:val="005B369E"/>
    <w:rsid w:val="005B744F"/>
    <w:rsid w:val="005E14C6"/>
    <w:rsid w:val="005F2BFA"/>
    <w:rsid w:val="005F2D51"/>
    <w:rsid w:val="00604597"/>
    <w:rsid w:val="00607E2C"/>
    <w:rsid w:val="00641769"/>
    <w:rsid w:val="006513F0"/>
    <w:rsid w:val="00654C67"/>
    <w:rsid w:val="00675971"/>
    <w:rsid w:val="006907C5"/>
    <w:rsid w:val="006B15F7"/>
    <w:rsid w:val="006D00F6"/>
    <w:rsid w:val="0072756A"/>
    <w:rsid w:val="00731E36"/>
    <w:rsid w:val="007771C3"/>
    <w:rsid w:val="007838FF"/>
    <w:rsid w:val="007B1C6F"/>
    <w:rsid w:val="007B37DD"/>
    <w:rsid w:val="0084791F"/>
    <w:rsid w:val="00871D7E"/>
    <w:rsid w:val="00885513"/>
    <w:rsid w:val="0089270C"/>
    <w:rsid w:val="008A4F52"/>
    <w:rsid w:val="008E3229"/>
    <w:rsid w:val="008F2E5E"/>
    <w:rsid w:val="00933F51"/>
    <w:rsid w:val="0094350F"/>
    <w:rsid w:val="009E3FFA"/>
    <w:rsid w:val="00A210CA"/>
    <w:rsid w:val="00A44678"/>
    <w:rsid w:val="00A549B9"/>
    <w:rsid w:val="00A87689"/>
    <w:rsid w:val="00A93130"/>
    <w:rsid w:val="00AE08BD"/>
    <w:rsid w:val="00B27F59"/>
    <w:rsid w:val="00B40176"/>
    <w:rsid w:val="00B46335"/>
    <w:rsid w:val="00B75FF0"/>
    <w:rsid w:val="00B766B0"/>
    <w:rsid w:val="00B8246B"/>
    <w:rsid w:val="00BD4989"/>
    <w:rsid w:val="00BE4B79"/>
    <w:rsid w:val="00C00670"/>
    <w:rsid w:val="00C030E8"/>
    <w:rsid w:val="00C4263C"/>
    <w:rsid w:val="00CE63E9"/>
    <w:rsid w:val="00CF2BCB"/>
    <w:rsid w:val="00D05A1F"/>
    <w:rsid w:val="00D80BF0"/>
    <w:rsid w:val="00DB0804"/>
    <w:rsid w:val="00DC53B9"/>
    <w:rsid w:val="00DD1F46"/>
    <w:rsid w:val="00E002CB"/>
    <w:rsid w:val="00E22297"/>
    <w:rsid w:val="00E46C4F"/>
    <w:rsid w:val="00E623F0"/>
    <w:rsid w:val="00E62BB5"/>
    <w:rsid w:val="00E738AB"/>
    <w:rsid w:val="00EA70D7"/>
    <w:rsid w:val="00F003B8"/>
    <w:rsid w:val="00F038C9"/>
    <w:rsid w:val="00F2564B"/>
    <w:rsid w:val="00F556AB"/>
    <w:rsid w:val="00F7787B"/>
    <w:rsid w:val="00FB399E"/>
    <w:rsid w:val="00FD22A2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CB95"/>
  <w15:docId w15:val="{D059E307-A56E-4918-A528-61ADC7A6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53B9"/>
    <w:pPr>
      <w:spacing w:after="200" w:line="276" w:lineRule="auto"/>
    </w:pPr>
    <w:rPr>
      <w:sz w:val="22"/>
      <w:szCs w:val="22"/>
      <w:lang w:val="sv-SE"/>
    </w:rPr>
  </w:style>
  <w:style w:type="paragraph" w:styleId="Rubrik2">
    <w:name w:val="heading 2"/>
    <w:basedOn w:val="Normal"/>
    <w:next w:val="Normal"/>
    <w:link w:val="Rubrik2Char"/>
    <w:qFormat/>
    <w:rsid w:val="00F7787B"/>
    <w:pPr>
      <w:keepNext/>
      <w:spacing w:after="0" w:line="240" w:lineRule="auto"/>
      <w:ind w:left="720"/>
      <w:outlineLvl w:val="1"/>
    </w:pPr>
    <w:rPr>
      <w:rFonts w:ascii="Times New Roman" w:eastAsia="Times New Roman" w:hAnsi="Times New Roman"/>
      <w:sz w:val="28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B36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7DFC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7DFC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7DF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6D00F6"/>
    <w:rPr>
      <w:color w:val="0000FF"/>
      <w:u w:val="single"/>
    </w:rPr>
  </w:style>
  <w:style w:type="character" w:customStyle="1" w:styleId="Rubrik2Char">
    <w:name w:val="Rubrik 2 Char"/>
    <w:basedOn w:val="Standardstycketeckensnitt"/>
    <w:link w:val="Rubrik2"/>
    <w:rsid w:val="00F7787B"/>
    <w:rPr>
      <w:rFonts w:ascii="Times New Roman" w:eastAsia="Times New Roman" w:hAnsi="Times New Roman"/>
      <w:sz w:val="28"/>
      <w:szCs w:val="24"/>
    </w:rPr>
  </w:style>
  <w:style w:type="character" w:styleId="Platshllartext">
    <w:name w:val="Placeholder Text"/>
    <w:basedOn w:val="Standardstycketeckensnitt"/>
    <w:uiPriority w:val="99"/>
    <w:semiHidden/>
    <w:rsid w:val="0015250D"/>
    <w:rPr>
      <w:color w:val="808080"/>
    </w:rPr>
  </w:style>
  <w:style w:type="paragraph" w:styleId="Liststycke">
    <w:name w:val="List Paragraph"/>
    <w:basedOn w:val="Normal"/>
    <w:uiPriority w:val="34"/>
    <w:qFormat/>
    <w:rsid w:val="00E7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ja\Downloads\Mall-riskbedo&#776;mning-och-handlingsplan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C21F94-EC43-074A-A3BE-9874C746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Mall-riskbedömning-och-handlingsplan (1)</Template>
  <TotalTime>24</TotalTime>
  <Pages>1</Pages>
  <Words>57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ronja</dc:creator>
  <cp:lastModifiedBy>Ronja Brinkemar</cp:lastModifiedBy>
  <cp:revision>2</cp:revision>
  <cp:lastPrinted>2025-10-06T08:43:00Z</cp:lastPrinted>
  <dcterms:created xsi:type="dcterms:W3CDTF">2025-10-06T08:20:00Z</dcterms:created>
  <dcterms:modified xsi:type="dcterms:W3CDTF">2025-10-06T08:44:00Z</dcterms:modified>
</cp:coreProperties>
</file>